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32A5" w14:textId="77777777" w:rsidR="008E2CE4" w:rsidRPr="008E2CE4" w:rsidRDefault="008E2CE4" w:rsidP="008E2CE4">
      <w:pPr>
        <w:jc w:val="center"/>
      </w:pPr>
      <w:bookmarkStart w:id="0" w:name="_Toc489251218"/>
      <w:bookmarkStart w:id="1" w:name="_Toc488910099"/>
    </w:p>
    <w:p w14:paraId="1B18F3CB" w14:textId="77777777" w:rsidR="008E2CE4" w:rsidRPr="008E2CE4" w:rsidRDefault="008E2CE4" w:rsidP="008E2CE4">
      <w:pPr>
        <w:jc w:val="center"/>
      </w:pPr>
    </w:p>
    <w:p w14:paraId="607DCB9F" w14:textId="1F51AAFA" w:rsidR="72DBBDEE" w:rsidRPr="008E2CE4" w:rsidRDefault="008E2CE4" w:rsidP="008E2CE4">
      <w:pPr>
        <w:jc w:val="center"/>
      </w:pPr>
      <w:r w:rsidRPr="008E2CE4">
        <w:rPr>
          <w:noProof/>
          <w:lang w:eastAsia="it-IT"/>
        </w:rPr>
        <w:drawing>
          <wp:inline distT="0" distB="0" distL="0" distR="0" wp14:anchorId="0686997F" wp14:editId="3CD04DDD">
            <wp:extent cx="3715556" cy="193324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_LOGO_ROMAGNA_DOLCE_VITA_POS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402" cy="193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E47C" w14:textId="436AA78C" w:rsidR="72DBBDEE" w:rsidRPr="008E2CE4" w:rsidRDefault="4D9CC6C1" w:rsidP="72DBBDEE">
      <w:r w:rsidRPr="008E2CE4">
        <w:rPr>
          <w:rFonts w:ascii="Helvetica" w:eastAsia="Helvetica" w:hAnsi="Helvetica" w:cs="Helvetica"/>
          <w:sz w:val="24"/>
          <w:szCs w:val="24"/>
        </w:rPr>
        <w:t xml:space="preserve"> </w:t>
      </w:r>
    </w:p>
    <w:p w14:paraId="00552C7E" w14:textId="77777777" w:rsidR="008E2CE4" w:rsidRPr="008E2CE4" w:rsidRDefault="008E2CE4" w:rsidP="008E2CE4">
      <w:pPr>
        <w:pStyle w:val="Intestazione"/>
      </w:pPr>
    </w:p>
    <w:p w14:paraId="1F7345A1" w14:textId="77777777" w:rsidR="008E2CE4" w:rsidRPr="008E2CE4" w:rsidRDefault="008E2CE4" w:rsidP="008E2CE4">
      <w:pPr>
        <w:pStyle w:val="Intestazione"/>
      </w:pPr>
    </w:p>
    <w:p w14:paraId="54C423C4" w14:textId="039CECF9" w:rsidR="00DA7526" w:rsidRDefault="00DA7526" w:rsidP="00F80666">
      <w:bookmarkStart w:id="2" w:name="_GoBack"/>
      <w:bookmarkEnd w:id="0"/>
      <w:bookmarkEnd w:id="1"/>
      <w:bookmarkEnd w:id="2"/>
    </w:p>
    <w:p w14:paraId="584C0A57" w14:textId="77777777" w:rsidR="00DA7526" w:rsidRPr="00B676BD" w:rsidRDefault="00DA7526" w:rsidP="00DA7526">
      <w:pPr>
        <w:widowControl w:val="0"/>
        <w:autoSpaceDE w:val="0"/>
        <w:autoSpaceDN w:val="0"/>
        <w:adjustRightInd w:val="0"/>
        <w:spacing w:line="360" w:lineRule="auto"/>
        <w:ind w:left="-993" w:right="-432"/>
        <w:jc w:val="center"/>
        <w:rPr>
          <w:b/>
          <w:sz w:val="24"/>
          <w:szCs w:val="24"/>
          <w:u w:val="single"/>
        </w:rPr>
      </w:pPr>
      <w:r w:rsidRPr="00B676BD">
        <w:rPr>
          <w:b/>
          <w:sz w:val="24"/>
          <w:szCs w:val="24"/>
          <w:u w:val="single"/>
        </w:rPr>
        <w:t>ALLEGATO 1 - MODULO 1 ALL’AVVISO PUBBLICO DI RICERCA PRIVATI PER LA PARTECIPAZIONE AL PROGRAMMA DI PROMO-COMMERCIALIZZAZIONE DELLA DESTINAZIONE TURISTICA  ROMAGNA</w:t>
      </w:r>
      <w:r>
        <w:rPr>
          <w:b/>
          <w:sz w:val="24"/>
          <w:szCs w:val="24"/>
          <w:u w:val="single"/>
        </w:rPr>
        <w:t xml:space="preserve"> 2020</w:t>
      </w:r>
      <w:r>
        <w:rPr>
          <w:b/>
          <w:bCs/>
        </w:rPr>
        <w:t xml:space="preserve"> </w:t>
      </w:r>
    </w:p>
    <w:p w14:paraId="7835A18A" w14:textId="77777777" w:rsidR="00DA7526" w:rsidRPr="00B676BD" w:rsidRDefault="00DA7526" w:rsidP="00DA7526">
      <w:pPr>
        <w:spacing w:before="120" w:line="360" w:lineRule="auto"/>
        <w:jc w:val="both"/>
        <w:rPr>
          <w:b/>
          <w:bCs/>
          <w:sz w:val="24"/>
          <w:szCs w:val="24"/>
        </w:rPr>
      </w:pPr>
    </w:p>
    <w:p w14:paraId="3C832797" w14:textId="77777777" w:rsidR="00DA7526" w:rsidRPr="00B676BD" w:rsidRDefault="00DA7526" w:rsidP="00DA7526">
      <w:pPr>
        <w:pStyle w:val="NormaleWeb"/>
        <w:spacing w:before="120" w:after="0" w:line="360" w:lineRule="auto"/>
        <w:jc w:val="center"/>
        <w:rPr>
          <w:b/>
          <w:bCs/>
        </w:rPr>
      </w:pPr>
    </w:p>
    <w:p w14:paraId="0E929A75" w14:textId="77777777" w:rsidR="00DA7526" w:rsidRPr="00B676BD" w:rsidRDefault="00DA7526" w:rsidP="00DA7526">
      <w:pPr>
        <w:pStyle w:val="NormaleWeb"/>
        <w:spacing w:before="120" w:after="0" w:line="360" w:lineRule="auto"/>
        <w:jc w:val="center"/>
        <w:rPr>
          <w:i/>
          <w:iCs/>
        </w:rPr>
      </w:pPr>
      <w:r w:rsidRPr="00B676BD">
        <w:rPr>
          <w:b/>
          <w:bCs/>
        </w:rPr>
        <w:t>DICHIARAZIONE SOSTITUTIVA DI ATTO DI NOTORIETA'</w:t>
      </w:r>
    </w:p>
    <w:p w14:paraId="293C42BD" w14:textId="77777777" w:rsidR="00DA7526" w:rsidRPr="00B676BD" w:rsidRDefault="00DA7526" w:rsidP="00DA7526">
      <w:pPr>
        <w:pStyle w:val="NormaleWeb"/>
        <w:spacing w:after="0" w:line="360" w:lineRule="auto"/>
        <w:ind w:left="-1134"/>
        <w:jc w:val="center"/>
      </w:pPr>
      <w:r w:rsidRPr="00B676BD">
        <w:rPr>
          <w:i/>
          <w:iCs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14:paraId="07D90409" w14:textId="77777777" w:rsidR="00DA7526" w:rsidRPr="00B676BD" w:rsidRDefault="00DA7526" w:rsidP="00DA7526">
      <w:pPr>
        <w:pStyle w:val="NormaleWeb"/>
        <w:spacing w:after="0" w:line="360" w:lineRule="auto"/>
        <w:jc w:val="center"/>
      </w:pPr>
    </w:p>
    <w:p w14:paraId="2B7C89AA" w14:textId="77777777" w:rsidR="00DA7526" w:rsidRPr="00B676BD" w:rsidRDefault="00DA7526" w:rsidP="00DA7526">
      <w:pPr>
        <w:pStyle w:val="NormaleWeb"/>
        <w:spacing w:after="0" w:line="360" w:lineRule="auto"/>
        <w:ind w:left="3538" w:firstLine="709"/>
      </w:pPr>
    </w:p>
    <w:p w14:paraId="63BA01AB" w14:textId="77777777" w:rsidR="00DA7526" w:rsidRPr="00B676BD" w:rsidRDefault="00DA7526" w:rsidP="00DA7526">
      <w:pPr>
        <w:pStyle w:val="NormaleWeb"/>
        <w:spacing w:after="0" w:line="360" w:lineRule="auto"/>
        <w:ind w:left="3540" w:firstLine="708"/>
      </w:pPr>
      <w:r w:rsidRPr="00B676BD">
        <w:rPr>
          <w:b/>
          <w:bCs/>
        </w:rPr>
        <w:t>Alla Destinazione Turistica Romagna</w:t>
      </w:r>
    </w:p>
    <w:p w14:paraId="71DEDED3" w14:textId="77777777" w:rsidR="00DA7526" w:rsidRDefault="00DA7526" w:rsidP="00DA7526">
      <w:pPr>
        <w:pStyle w:val="NormaleWeb"/>
        <w:spacing w:after="0" w:line="360" w:lineRule="auto"/>
        <w:ind w:left="3540" w:firstLine="708"/>
        <w:rPr>
          <w:b/>
        </w:rPr>
      </w:pPr>
      <w:r w:rsidRPr="00B676BD">
        <w:rPr>
          <w:b/>
        </w:rPr>
        <w:t>(Province di Ferrara, Forlì-Cesena,</w:t>
      </w:r>
    </w:p>
    <w:p w14:paraId="0E173F77" w14:textId="77777777" w:rsidR="00DA7526" w:rsidRPr="00B676BD" w:rsidRDefault="00DA7526" w:rsidP="00DA7526">
      <w:pPr>
        <w:pStyle w:val="NormaleWeb"/>
        <w:spacing w:after="0" w:line="360" w:lineRule="auto"/>
        <w:ind w:left="3540" w:firstLine="708"/>
        <w:rPr>
          <w:b/>
        </w:rPr>
      </w:pPr>
      <w:r w:rsidRPr="00B676BD">
        <w:rPr>
          <w:b/>
        </w:rPr>
        <w:t xml:space="preserve"> Ravenna e Rimini)</w:t>
      </w:r>
    </w:p>
    <w:p w14:paraId="2CEA609E" w14:textId="77777777" w:rsidR="00DA7526" w:rsidRPr="00B676BD" w:rsidRDefault="00DA7526" w:rsidP="00DA7526">
      <w:pPr>
        <w:pStyle w:val="NormaleWeb"/>
        <w:spacing w:after="0" w:line="360" w:lineRule="auto"/>
        <w:ind w:left="4248"/>
        <w:rPr>
          <w:b/>
        </w:rPr>
      </w:pPr>
      <w:proofErr w:type="spellStart"/>
      <w:r w:rsidRPr="00B676BD">
        <w:rPr>
          <w:b/>
        </w:rPr>
        <w:t>PEC:</w:t>
      </w:r>
      <w:hyperlink r:id="rId10" w:history="1">
        <w:r w:rsidRPr="00B676BD">
          <w:rPr>
            <w:rStyle w:val="Collegamentoipertestuale"/>
            <w:b/>
          </w:rPr>
          <w:t>romagnaturismo@legalmail.it</w:t>
        </w:r>
        <w:proofErr w:type="spellEnd"/>
      </w:hyperlink>
    </w:p>
    <w:p w14:paraId="36896391" w14:textId="77777777" w:rsidR="00DA7526" w:rsidRPr="00B676BD" w:rsidRDefault="00DA7526" w:rsidP="00DA7526">
      <w:pPr>
        <w:pStyle w:val="NormaleWeb"/>
        <w:spacing w:after="0" w:line="360" w:lineRule="auto"/>
        <w:rPr>
          <w:b/>
        </w:rPr>
      </w:pPr>
    </w:p>
    <w:p w14:paraId="4FBD872B" w14:textId="77777777" w:rsidR="00DA7526" w:rsidRPr="00B676BD" w:rsidRDefault="00DA7526" w:rsidP="00DA7526">
      <w:pPr>
        <w:spacing w:line="360" w:lineRule="auto"/>
        <w:ind w:left="1276" w:hanging="1276"/>
        <w:jc w:val="both"/>
        <w:rPr>
          <w:sz w:val="24"/>
          <w:szCs w:val="24"/>
        </w:rPr>
      </w:pPr>
      <w:r w:rsidRPr="00B676BD">
        <w:rPr>
          <w:b/>
          <w:sz w:val="24"/>
          <w:szCs w:val="24"/>
          <w:u w:val="single"/>
        </w:rPr>
        <w:t>Oggetto</w:t>
      </w:r>
      <w:r w:rsidRPr="00B676BD">
        <w:rPr>
          <w:b/>
          <w:sz w:val="24"/>
          <w:szCs w:val="24"/>
        </w:rPr>
        <w:t>:</w:t>
      </w:r>
      <w:r w:rsidRPr="00B676BD">
        <w:rPr>
          <w:b/>
          <w:sz w:val="24"/>
          <w:szCs w:val="24"/>
        </w:rPr>
        <w:tab/>
        <w:t>Manifestazione di interesse per la partecipazione al Programma di Promo-commercializzazione 20</w:t>
      </w:r>
      <w:r>
        <w:rPr>
          <w:b/>
          <w:sz w:val="24"/>
          <w:szCs w:val="24"/>
        </w:rPr>
        <w:t>20</w:t>
      </w:r>
      <w:r w:rsidRPr="00B676BD">
        <w:rPr>
          <w:b/>
          <w:sz w:val="24"/>
          <w:szCs w:val="24"/>
        </w:rPr>
        <w:t xml:space="preserve"> della D</w:t>
      </w:r>
      <w:r>
        <w:rPr>
          <w:b/>
          <w:sz w:val="24"/>
          <w:szCs w:val="24"/>
        </w:rPr>
        <w:t xml:space="preserve">estinazione </w:t>
      </w:r>
      <w:r w:rsidRPr="00B676B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uristica</w:t>
      </w:r>
      <w:r w:rsidRPr="00B676BD">
        <w:rPr>
          <w:b/>
          <w:sz w:val="24"/>
          <w:szCs w:val="24"/>
        </w:rPr>
        <w:t xml:space="preserve"> Romagna</w:t>
      </w:r>
    </w:p>
    <w:p w14:paraId="34F76020" w14:textId="77777777" w:rsidR="00DA7526" w:rsidRPr="00B676BD" w:rsidRDefault="00DA7526" w:rsidP="00DA7526">
      <w:pPr>
        <w:spacing w:line="360" w:lineRule="auto"/>
        <w:ind w:left="1276" w:hanging="1276"/>
        <w:jc w:val="both"/>
        <w:rPr>
          <w:sz w:val="24"/>
          <w:szCs w:val="24"/>
        </w:rPr>
      </w:pPr>
    </w:p>
    <w:p w14:paraId="112F8DDC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>La/il sottoscritta/o _____________________________________________</w:t>
      </w:r>
    </w:p>
    <w:p w14:paraId="6861E96A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0F448611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>Nata/nato a ______________________________il______________________</w:t>
      </w:r>
    </w:p>
    <w:p w14:paraId="52D7E5A2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3F915F2E" w14:textId="77777777" w:rsidR="00DA7526" w:rsidRPr="00B676BD" w:rsidRDefault="00DA7526" w:rsidP="00DA7526">
      <w:pPr>
        <w:spacing w:line="360" w:lineRule="auto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In qualità di Legale Rappresentante di</w:t>
      </w:r>
    </w:p>
    <w:p w14:paraId="46FD2DB2" w14:textId="77777777" w:rsidR="00DA7526" w:rsidRPr="00B676BD" w:rsidRDefault="00DA7526" w:rsidP="00DA7526">
      <w:pPr>
        <w:spacing w:line="360" w:lineRule="auto"/>
        <w:jc w:val="both"/>
        <w:rPr>
          <w:sz w:val="24"/>
          <w:szCs w:val="24"/>
        </w:rPr>
      </w:pPr>
      <w:r w:rsidRPr="00B676BD">
        <w:rPr>
          <w:sz w:val="24"/>
          <w:szCs w:val="24"/>
        </w:rPr>
        <w:t xml:space="preserve"> __________________________________________________________________</w:t>
      </w:r>
    </w:p>
    <w:p w14:paraId="79CED22A" w14:textId="77777777" w:rsidR="00DA7526" w:rsidRPr="00B676BD" w:rsidRDefault="00DA7526" w:rsidP="00DA7526">
      <w:pPr>
        <w:spacing w:line="360" w:lineRule="auto"/>
        <w:jc w:val="center"/>
        <w:rPr>
          <w:i/>
          <w:sz w:val="24"/>
          <w:szCs w:val="24"/>
        </w:rPr>
      </w:pPr>
      <w:r w:rsidRPr="00B676BD">
        <w:rPr>
          <w:i/>
          <w:sz w:val="24"/>
          <w:szCs w:val="24"/>
        </w:rPr>
        <w:t>(denominazione del soggetto)</w:t>
      </w:r>
    </w:p>
    <w:p w14:paraId="0E61808F" w14:textId="77777777" w:rsidR="00DA7526" w:rsidRPr="00B676BD" w:rsidRDefault="00DA7526" w:rsidP="00DA7526">
      <w:pPr>
        <w:spacing w:line="360" w:lineRule="auto"/>
        <w:rPr>
          <w:i/>
          <w:sz w:val="24"/>
          <w:szCs w:val="24"/>
        </w:rPr>
      </w:pPr>
    </w:p>
    <w:p w14:paraId="4D8DA59F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 xml:space="preserve">Con sede legale in via/piazza ____________________________________ </w:t>
      </w:r>
    </w:p>
    <w:p w14:paraId="4E179D07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7AEFEE54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>Comune ___________________________ CAP __________ Prov. __________</w:t>
      </w:r>
    </w:p>
    <w:p w14:paraId="61971615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7C371059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>Tel. ________________________ PEC_________________________________</w:t>
      </w:r>
    </w:p>
    <w:p w14:paraId="677B15AC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77FB64B0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  <w:r w:rsidRPr="00B676BD">
        <w:rPr>
          <w:sz w:val="24"/>
          <w:szCs w:val="24"/>
        </w:rPr>
        <w:t>Indirizzo e-mail _________________________________________________</w:t>
      </w:r>
    </w:p>
    <w:p w14:paraId="0252A1C9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37155A96" w14:textId="77777777" w:rsidR="00DA7526" w:rsidRPr="00B676BD" w:rsidRDefault="00DA7526" w:rsidP="00DA7526">
      <w:pPr>
        <w:spacing w:line="360" w:lineRule="auto"/>
        <w:rPr>
          <w:sz w:val="24"/>
          <w:szCs w:val="24"/>
          <w:u w:val="single"/>
        </w:rPr>
      </w:pPr>
      <w:r w:rsidRPr="00B676BD">
        <w:rPr>
          <w:sz w:val="24"/>
          <w:szCs w:val="24"/>
        </w:rPr>
        <w:t>Partita IVA __________________ Codice Fiscale_____________________</w:t>
      </w:r>
    </w:p>
    <w:p w14:paraId="4940F9AC" w14:textId="77777777" w:rsidR="00DA7526" w:rsidRPr="00B676BD" w:rsidRDefault="00DA7526" w:rsidP="00DA7526">
      <w:pPr>
        <w:spacing w:line="360" w:lineRule="auto"/>
        <w:rPr>
          <w:sz w:val="24"/>
          <w:szCs w:val="24"/>
          <w:u w:val="single"/>
        </w:rPr>
      </w:pPr>
    </w:p>
    <w:p w14:paraId="5CB70969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74F0D762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5683CD6D" w14:textId="77777777" w:rsidR="00DA7526" w:rsidRPr="00B676BD" w:rsidRDefault="00DA7526" w:rsidP="00DA7526">
      <w:pPr>
        <w:spacing w:line="360" w:lineRule="auto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Ai sensi di quanto stabilito dai criteri previsti nell’avviso pubblico della DT Romagna:</w:t>
      </w:r>
    </w:p>
    <w:p w14:paraId="196CAE22" w14:textId="77777777" w:rsidR="00DA7526" w:rsidRPr="00B676BD" w:rsidRDefault="00DA7526" w:rsidP="00DA7526">
      <w:pPr>
        <w:pStyle w:val="Titolo1"/>
        <w:tabs>
          <w:tab w:val="num" w:pos="0"/>
          <w:tab w:val="left" w:pos="3686"/>
          <w:tab w:val="left" w:pos="4395"/>
          <w:tab w:val="left" w:pos="5103"/>
        </w:tabs>
        <w:suppressAutoHyphens/>
        <w:spacing w:line="360" w:lineRule="auto"/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B676BD">
        <w:rPr>
          <w:rFonts w:ascii="Times New Roman" w:hAnsi="Times New Roman"/>
          <w:sz w:val="24"/>
          <w:szCs w:val="24"/>
        </w:rPr>
        <w:t>RICHIEDE</w:t>
      </w:r>
    </w:p>
    <w:p w14:paraId="79611887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1CF6EC81" w14:textId="77777777" w:rsidR="00DA7526" w:rsidRPr="00B676BD" w:rsidRDefault="00DA7526" w:rsidP="00DA7526">
      <w:pPr>
        <w:numPr>
          <w:ilvl w:val="0"/>
          <w:numId w:val="37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partecipare al Programma di Promo-commercializzazione 20</w:t>
      </w:r>
      <w:r>
        <w:rPr>
          <w:sz w:val="24"/>
          <w:szCs w:val="24"/>
        </w:rPr>
        <w:t>20</w:t>
      </w:r>
      <w:r w:rsidRPr="00B676BD">
        <w:rPr>
          <w:sz w:val="24"/>
          <w:szCs w:val="24"/>
        </w:rPr>
        <w:t xml:space="preserve"> della D</w:t>
      </w:r>
      <w:r>
        <w:rPr>
          <w:sz w:val="24"/>
          <w:szCs w:val="24"/>
        </w:rPr>
        <w:t xml:space="preserve">estinazione </w:t>
      </w:r>
      <w:r w:rsidRPr="00B676BD">
        <w:rPr>
          <w:sz w:val="24"/>
          <w:szCs w:val="24"/>
        </w:rPr>
        <w:t>T</w:t>
      </w:r>
      <w:r>
        <w:rPr>
          <w:sz w:val="24"/>
          <w:szCs w:val="24"/>
        </w:rPr>
        <w:t>uristica</w:t>
      </w:r>
      <w:r w:rsidRPr="00B676BD">
        <w:rPr>
          <w:sz w:val="24"/>
          <w:szCs w:val="24"/>
        </w:rPr>
        <w:t xml:space="preserve"> Romagna con </w:t>
      </w:r>
      <w:r>
        <w:rPr>
          <w:sz w:val="24"/>
          <w:szCs w:val="24"/>
        </w:rPr>
        <w:t xml:space="preserve">almeno </w:t>
      </w:r>
      <w:r w:rsidRPr="00B676BD">
        <w:rPr>
          <w:sz w:val="24"/>
          <w:szCs w:val="24"/>
        </w:rPr>
        <w:t>euro 500</w:t>
      </w:r>
      <w:r>
        <w:rPr>
          <w:sz w:val="24"/>
          <w:szCs w:val="24"/>
        </w:rPr>
        <w:t>,00</w:t>
      </w:r>
      <w:r w:rsidRPr="00B676BD">
        <w:rPr>
          <w:sz w:val="24"/>
          <w:szCs w:val="24"/>
        </w:rPr>
        <w:t xml:space="preserve"> da versarsi </w:t>
      </w:r>
      <w:r>
        <w:rPr>
          <w:sz w:val="26"/>
          <w:szCs w:val="26"/>
        </w:rPr>
        <w:t xml:space="preserve">da versarsi </w:t>
      </w:r>
      <w:r>
        <w:rPr>
          <w:b/>
          <w:sz w:val="26"/>
          <w:szCs w:val="26"/>
        </w:rPr>
        <w:t>entro data da stabilirsi</w:t>
      </w:r>
      <w:r w:rsidRPr="00B676BD">
        <w:rPr>
          <w:sz w:val="24"/>
          <w:szCs w:val="24"/>
        </w:rPr>
        <w:t xml:space="preserve"> secondo le modalità che saranno successivamente comunicate</w:t>
      </w:r>
      <w:r>
        <w:rPr>
          <w:sz w:val="24"/>
          <w:szCs w:val="24"/>
        </w:rPr>
        <w:t xml:space="preserve"> dall’Ente</w:t>
      </w:r>
    </w:p>
    <w:p w14:paraId="47DBD546" w14:textId="77777777" w:rsidR="00DA7526" w:rsidRPr="00B676BD" w:rsidRDefault="00DA7526" w:rsidP="00DA7526">
      <w:pPr>
        <w:spacing w:line="360" w:lineRule="auto"/>
        <w:ind w:left="720"/>
        <w:jc w:val="both"/>
        <w:rPr>
          <w:sz w:val="24"/>
          <w:szCs w:val="24"/>
        </w:rPr>
      </w:pPr>
    </w:p>
    <w:p w14:paraId="5791B20C" w14:textId="77777777" w:rsidR="00DA7526" w:rsidRPr="00B676BD" w:rsidRDefault="00DA7526" w:rsidP="00DA7526">
      <w:pPr>
        <w:spacing w:line="360" w:lineRule="auto"/>
        <w:ind w:left="720"/>
        <w:jc w:val="both"/>
        <w:rPr>
          <w:sz w:val="24"/>
          <w:szCs w:val="24"/>
        </w:rPr>
      </w:pPr>
    </w:p>
    <w:p w14:paraId="0B686B7A" w14:textId="77777777" w:rsidR="00DA7526" w:rsidRPr="00B676BD" w:rsidRDefault="00DA7526" w:rsidP="00DA7526">
      <w:pPr>
        <w:tabs>
          <w:tab w:val="left" w:pos="360"/>
        </w:tabs>
        <w:spacing w:line="360" w:lineRule="auto"/>
        <w:jc w:val="center"/>
        <w:rPr>
          <w:sz w:val="24"/>
          <w:szCs w:val="24"/>
        </w:rPr>
      </w:pPr>
      <w:r w:rsidRPr="00B676BD">
        <w:rPr>
          <w:b/>
          <w:sz w:val="24"/>
          <w:szCs w:val="24"/>
        </w:rPr>
        <w:t>DICHIARA</w:t>
      </w:r>
    </w:p>
    <w:p w14:paraId="3FEFD720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before="120"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 xml:space="preserve">Di essere regolarmente costituito ed iscritto al registro delle imprese presso la Camera di Commercio, Industria, Artigianato e Agricoltura competente per territorio e in regola con il diritto annuale, e risulta attivo; </w:t>
      </w:r>
    </w:p>
    <w:p w14:paraId="6F1CBC1E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before="120"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 xml:space="preserve">Di essere in possesso di almeno un Codice </w:t>
      </w:r>
      <w:proofErr w:type="spellStart"/>
      <w:r w:rsidRPr="00B676BD">
        <w:rPr>
          <w:sz w:val="24"/>
          <w:szCs w:val="24"/>
        </w:rPr>
        <w:t>Ateco</w:t>
      </w:r>
      <w:proofErr w:type="spellEnd"/>
      <w:r w:rsidRPr="00B676BD">
        <w:rPr>
          <w:sz w:val="24"/>
          <w:szCs w:val="24"/>
        </w:rPr>
        <w:t xml:space="preserve"> relativo ad attività turistiche, come risultante dalla visura camerale;</w:t>
      </w:r>
    </w:p>
    <w:p w14:paraId="3C69AE67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before="120"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avere almeno una sede operativa nel territorio regionale, come risultante da visura camerale;</w:t>
      </w:r>
    </w:p>
    <w:p w14:paraId="3D5487A6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before="120"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non trovarsi in stato di fallimento, liquidazione coatta, liquidazione volontaria, concordato preventivo ed ogni altra procedura concorsuale prevista dalla Legge Fallimentare e da altre leggi speciali, e non ha in corso un procedimento per la dichiarazione di una di tali situazioni nei propri confronti;</w:t>
      </w:r>
    </w:p>
    <w:p w14:paraId="6EE4CA29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before="120"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5A2C8572" w14:textId="77777777" w:rsidR="00DA7526" w:rsidRPr="00B676BD" w:rsidRDefault="00DA7526" w:rsidP="00DA7526">
      <w:pPr>
        <w:numPr>
          <w:ilvl w:val="2"/>
          <w:numId w:val="36"/>
        </w:numPr>
        <w:tabs>
          <w:tab w:val="left" w:pos="720"/>
        </w:tabs>
        <w:spacing w:after="120" w:line="360" w:lineRule="auto"/>
        <w:ind w:left="720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non rientrare tra coloro che hanno ricevuto e successivamente non rimborsato o depositato in un conto bloccato gli aiuti che sono stati individuati dalla Commissione Europea quali illegali o incompatibili;</w:t>
      </w:r>
    </w:p>
    <w:p w14:paraId="79085EAC" w14:textId="77777777" w:rsidR="00DA7526" w:rsidRPr="00B676BD" w:rsidRDefault="00DA7526" w:rsidP="00DA752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360" w:lineRule="auto"/>
        <w:ind w:right="77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essere in regola con gli obblighi relativi al pagamento dei contributi previdenziali ed assistenziali a favore dei lavoratori secondo la legislazione italiana o quella del paese in cui sono stabiliti;</w:t>
      </w:r>
    </w:p>
    <w:p w14:paraId="5124DAC7" w14:textId="77777777" w:rsidR="00DA7526" w:rsidRPr="00B676BD" w:rsidRDefault="00DA7526" w:rsidP="00DA7526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360" w:lineRule="auto"/>
        <w:ind w:right="77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essere in regola con gli obblighi relativi al pagamento delle imposte e delle tasse, secondo la legislazione italiana o quella del paese in cui sono stabiliti.</w:t>
      </w:r>
    </w:p>
    <w:p w14:paraId="0DE9EC86" w14:textId="77777777" w:rsidR="00DA7526" w:rsidRPr="00B676BD" w:rsidRDefault="00DA7526" w:rsidP="00DA7526">
      <w:pPr>
        <w:spacing w:after="120" w:line="360" w:lineRule="auto"/>
        <w:ind w:left="720"/>
        <w:jc w:val="both"/>
        <w:rPr>
          <w:sz w:val="24"/>
          <w:szCs w:val="24"/>
        </w:rPr>
      </w:pPr>
    </w:p>
    <w:p w14:paraId="62237731" w14:textId="77777777" w:rsidR="00DA7526" w:rsidRPr="00B676BD" w:rsidRDefault="00DA7526" w:rsidP="00DA7526">
      <w:pPr>
        <w:pStyle w:val="Titolo1"/>
        <w:tabs>
          <w:tab w:val="num" w:pos="0"/>
          <w:tab w:val="left" w:pos="5980"/>
        </w:tabs>
        <w:suppressAutoHyphens/>
        <w:spacing w:line="360" w:lineRule="auto"/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B676BD">
        <w:rPr>
          <w:rFonts w:ascii="Times New Roman" w:hAnsi="Times New Roman"/>
          <w:sz w:val="24"/>
          <w:szCs w:val="24"/>
        </w:rPr>
        <w:t>DICHIARA INFINE</w:t>
      </w:r>
    </w:p>
    <w:p w14:paraId="05A07A95" w14:textId="77777777" w:rsidR="00DA7526" w:rsidRPr="00B676BD" w:rsidRDefault="00DA7526" w:rsidP="00DA7526">
      <w:pPr>
        <w:pStyle w:val="NormaleWeb"/>
        <w:spacing w:before="119" w:line="360" w:lineRule="auto"/>
        <w:jc w:val="both"/>
      </w:pPr>
      <w:r w:rsidRPr="00B676BD">
        <w:t xml:space="preserve"> </w:t>
      </w:r>
      <w:r w:rsidRPr="00B676BD">
        <w:rPr>
          <w:b/>
          <w:u w:val="single"/>
        </w:rPr>
        <w:t>di essere iscritto</w:t>
      </w:r>
      <w:r w:rsidRPr="00B676BD">
        <w:t>, ai sensi del Decreto MEF n. 57/2014, all'Elenco di cui all'art. 8 del Regolamento dell'Autorità garante della concorrenza e del mercato;</w:t>
      </w:r>
    </w:p>
    <w:p w14:paraId="788B4931" w14:textId="77777777" w:rsidR="00DA7526" w:rsidRPr="00B676BD" w:rsidRDefault="00DA7526" w:rsidP="00DA7526">
      <w:pPr>
        <w:pStyle w:val="NormaleWeb"/>
        <w:spacing w:before="119" w:line="360" w:lineRule="auto"/>
        <w:jc w:val="both"/>
        <w:rPr>
          <w:strike/>
        </w:rPr>
      </w:pPr>
      <w:r w:rsidRPr="00B676BD">
        <w:t xml:space="preserve"> </w:t>
      </w:r>
      <w:r w:rsidRPr="00B676BD">
        <w:rPr>
          <w:b/>
          <w:u w:val="single"/>
        </w:rPr>
        <w:t>di non essere iscritto</w:t>
      </w:r>
      <w:r w:rsidRPr="00B676BD">
        <w:t xml:space="preserve"> ai sensi del Decreto MEF n. 57/2014, all'Elenco di cui all'art. 8 del Regolamento dell'Autorità garante della concorrenza e del mercato;</w:t>
      </w:r>
    </w:p>
    <w:p w14:paraId="1283DD4E" w14:textId="77777777" w:rsidR="00DA7526" w:rsidRPr="00B676BD" w:rsidRDefault="00DA7526" w:rsidP="00DA7526">
      <w:pPr>
        <w:spacing w:line="360" w:lineRule="auto"/>
        <w:ind w:left="495"/>
        <w:jc w:val="both"/>
        <w:rPr>
          <w:strike/>
          <w:sz w:val="24"/>
          <w:szCs w:val="24"/>
        </w:rPr>
      </w:pPr>
    </w:p>
    <w:p w14:paraId="67CDC097" w14:textId="77777777" w:rsidR="00DA7526" w:rsidRDefault="00DA7526" w:rsidP="00DA752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B676BD">
        <w:rPr>
          <w:sz w:val="24"/>
          <w:szCs w:val="24"/>
        </w:rPr>
        <w:t>di essere disponibile a fornire qualsiasi ulteriore informazione che necessitasse per la valutazione della manifestazione di interesse</w:t>
      </w:r>
    </w:p>
    <w:p w14:paraId="5B625717" w14:textId="77777777" w:rsidR="00DA7526" w:rsidRDefault="00DA7526" w:rsidP="00DA752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66B3FF52" w14:textId="77777777" w:rsidR="00DA7526" w:rsidRPr="00B676BD" w:rsidRDefault="00DA7526" w:rsidP="00DA7526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indicare la presente casella di posta elettronica per ogni avviso e comunicazione successiva __________________________________________</w:t>
      </w:r>
    </w:p>
    <w:p w14:paraId="2256D132" w14:textId="77777777" w:rsidR="00DA7526" w:rsidRPr="00B676BD" w:rsidRDefault="00DA7526" w:rsidP="00DA7526">
      <w:pPr>
        <w:spacing w:line="360" w:lineRule="auto"/>
        <w:jc w:val="both"/>
        <w:rPr>
          <w:sz w:val="24"/>
          <w:szCs w:val="24"/>
        </w:rPr>
      </w:pPr>
    </w:p>
    <w:p w14:paraId="77A42DEC" w14:textId="77777777" w:rsidR="00DA7526" w:rsidRPr="00B676BD" w:rsidRDefault="00DA7526" w:rsidP="00DA7526">
      <w:pPr>
        <w:spacing w:line="360" w:lineRule="auto"/>
        <w:rPr>
          <w:sz w:val="24"/>
          <w:szCs w:val="24"/>
        </w:rPr>
      </w:pPr>
    </w:p>
    <w:p w14:paraId="7082B0DD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  <w:r w:rsidRPr="00B676BD">
        <w:rPr>
          <w:b/>
          <w:sz w:val="24"/>
          <w:szCs w:val="24"/>
        </w:rPr>
        <w:t>Il Legale Rappresentante</w:t>
      </w:r>
    </w:p>
    <w:p w14:paraId="60C8117C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</w:p>
    <w:p w14:paraId="76539DFB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</w:p>
    <w:p w14:paraId="00E0A185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  <w:r w:rsidRPr="00B676BD">
        <w:rPr>
          <w:b/>
          <w:sz w:val="24"/>
          <w:szCs w:val="24"/>
        </w:rPr>
        <w:t>Firma ____________________________Data_______________________</w:t>
      </w:r>
    </w:p>
    <w:p w14:paraId="44A11E31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</w:p>
    <w:p w14:paraId="74102473" w14:textId="77777777" w:rsidR="00DA7526" w:rsidRPr="00B676BD" w:rsidRDefault="00DA7526" w:rsidP="00DA7526">
      <w:pPr>
        <w:spacing w:line="360" w:lineRule="auto"/>
        <w:rPr>
          <w:b/>
          <w:sz w:val="24"/>
          <w:szCs w:val="24"/>
        </w:rPr>
      </w:pPr>
    </w:p>
    <w:p w14:paraId="2A53559A" w14:textId="77777777" w:rsidR="00DA7526" w:rsidRPr="00B676BD" w:rsidRDefault="00DA7526" w:rsidP="00DA7526">
      <w:pPr>
        <w:pStyle w:val="NormaleWeb"/>
        <w:spacing w:after="0" w:line="360" w:lineRule="auto"/>
        <w:jc w:val="both"/>
        <w:rPr>
          <w:b/>
        </w:rPr>
      </w:pPr>
      <w:r w:rsidRPr="00B676BD">
        <w:rPr>
          <w:i/>
          <w:u w:val="single"/>
        </w:rPr>
        <w:t>IMPORTANTE</w:t>
      </w:r>
      <w:r w:rsidRPr="00B676BD">
        <w:rPr>
          <w:i/>
        </w:rPr>
        <w:t xml:space="preserve">: In caso di sottoscrizione con firma autografa, ai sensi dell'art. 38, comma 3 del DPR 445/2000 e successive modificazioni, nonché dell'art. 65, comma 1, lett. c) del </w:t>
      </w:r>
      <w:proofErr w:type="spellStart"/>
      <w:r w:rsidRPr="00B676BD">
        <w:rPr>
          <w:i/>
        </w:rPr>
        <w:t>D.Lgs</w:t>
      </w:r>
      <w:proofErr w:type="spellEnd"/>
      <w:r w:rsidRPr="00B676BD">
        <w:rPr>
          <w:i/>
        </w:rPr>
        <w:t xml:space="preserve"> 65/82, è necessario allegare copia fotostatica di un valido documento di identità del sottoscrittore</w:t>
      </w:r>
      <w:r w:rsidRPr="00B676BD">
        <w:rPr>
          <w:b/>
          <w:bCs/>
        </w:rPr>
        <w:t>.</w:t>
      </w:r>
    </w:p>
    <w:p w14:paraId="5A07B84E" w14:textId="77777777" w:rsidR="00DA7526" w:rsidRPr="00B676BD" w:rsidRDefault="00DA7526" w:rsidP="00DA7526">
      <w:pPr>
        <w:spacing w:line="360" w:lineRule="auto"/>
        <w:rPr>
          <w:b/>
          <w:i/>
          <w:sz w:val="24"/>
          <w:szCs w:val="24"/>
          <w:u w:val="single"/>
        </w:rPr>
      </w:pPr>
      <w:r w:rsidRPr="00B676BD">
        <w:rPr>
          <w:b/>
          <w:sz w:val="24"/>
          <w:szCs w:val="24"/>
        </w:rPr>
        <w:t xml:space="preserve"> </w:t>
      </w:r>
    </w:p>
    <w:p w14:paraId="75366D7C" w14:textId="77777777" w:rsidR="00DA7526" w:rsidRPr="00B676BD" w:rsidRDefault="00DA7526" w:rsidP="00DA7526">
      <w:pPr>
        <w:widowControl w:val="0"/>
        <w:spacing w:line="360" w:lineRule="auto"/>
        <w:jc w:val="both"/>
        <w:rPr>
          <w:sz w:val="24"/>
          <w:szCs w:val="24"/>
        </w:rPr>
      </w:pPr>
      <w:r w:rsidRPr="00B676BD">
        <w:rPr>
          <w:b/>
          <w:sz w:val="24"/>
          <w:szCs w:val="24"/>
          <w:u w:val="single"/>
        </w:rPr>
        <w:t>TUTELA DELLA PRIVACY</w:t>
      </w:r>
      <w:r w:rsidRPr="00B676BD">
        <w:rPr>
          <w:sz w:val="24"/>
          <w:szCs w:val="24"/>
        </w:rPr>
        <w:t xml:space="preserve">: </w:t>
      </w:r>
      <w:r w:rsidRPr="00B676BD">
        <w:rPr>
          <w:color w:val="000000"/>
          <w:spacing w:val="-1"/>
          <w:sz w:val="24"/>
          <w:szCs w:val="24"/>
        </w:rPr>
        <w:t>S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9"/>
          <w:sz w:val="24"/>
          <w:szCs w:val="24"/>
        </w:rPr>
        <w:t xml:space="preserve"> 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z w:val="24"/>
          <w:szCs w:val="24"/>
        </w:rPr>
        <w:t>n</w:t>
      </w:r>
      <w:r w:rsidRPr="00B676BD">
        <w:rPr>
          <w:color w:val="000000"/>
          <w:spacing w:val="2"/>
          <w:sz w:val="24"/>
          <w:szCs w:val="24"/>
        </w:rPr>
        <w:t>f</w:t>
      </w:r>
      <w:r w:rsidRPr="00B676BD">
        <w:rPr>
          <w:color w:val="000000"/>
          <w:sz w:val="24"/>
          <w:szCs w:val="24"/>
        </w:rPr>
        <w:t>o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pacing w:val="5"/>
          <w:sz w:val="24"/>
          <w:szCs w:val="24"/>
        </w:rPr>
        <w:t>m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3"/>
          <w:sz w:val="24"/>
          <w:szCs w:val="24"/>
        </w:rPr>
        <w:t xml:space="preserve"> </w:t>
      </w:r>
      <w:r w:rsidRPr="00B676BD">
        <w:rPr>
          <w:color w:val="000000"/>
          <w:spacing w:val="1"/>
          <w:sz w:val="24"/>
          <w:szCs w:val="24"/>
        </w:rPr>
        <w:t>c</w:t>
      </w:r>
      <w:r w:rsidRPr="00B676BD">
        <w:rPr>
          <w:color w:val="000000"/>
          <w:sz w:val="24"/>
          <w:szCs w:val="24"/>
        </w:rPr>
        <w:t>he,</w:t>
      </w:r>
      <w:r w:rsidRPr="00B676BD">
        <w:rPr>
          <w:color w:val="000000"/>
          <w:spacing w:val="6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ai</w:t>
      </w:r>
      <w:r w:rsidRPr="00B676BD">
        <w:rPr>
          <w:color w:val="000000"/>
          <w:spacing w:val="8"/>
          <w:sz w:val="24"/>
          <w:szCs w:val="24"/>
        </w:rPr>
        <w:t xml:space="preserve"> </w:t>
      </w:r>
      <w:r w:rsidRPr="00B676BD">
        <w:rPr>
          <w:color w:val="000000"/>
          <w:spacing w:val="1"/>
          <w:sz w:val="24"/>
          <w:szCs w:val="24"/>
        </w:rPr>
        <w:t>s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z w:val="24"/>
          <w:szCs w:val="24"/>
        </w:rPr>
        <w:t>n</w:t>
      </w:r>
      <w:r w:rsidRPr="00B676BD">
        <w:rPr>
          <w:color w:val="000000"/>
          <w:spacing w:val="1"/>
          <w:sz w:val="24"/>
          <w:szCs w:val="24"/>
        </w:rPr>
        <w:t>s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6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de</w:t>
      </w:r>
      <w:r w:rsidRPr="00B676BD">
        <w:rPr>
          <w:color w:val="000000"/>
          <w:spacing w:val="2"/>
          <w:sz w:val="24"/>
          <w:szCs w:val="24"/>
        </w:rPr>
        <w:t>g</w:t>
      </w:r>
      <w:r w:rsidRPr="00B676BD">
        <w:rPr>
          <w:color w:val="000000"/>
          <w:spacing w:val="-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7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tt.</w:t>
      </w:r>
      <w:r w:rsidRPr="00B676BD">
        <w:rPr>
          <w:color w:val="000000"/>
          <w:spacing w:val="2"/>
          <w:sz w:val="24"/>
          <w:szCs w:val="24"/>
        </w:rPr>
        <w:t>1</w:t>
      </w:r>
      <w:r w:rsidRPr="00B676BD">
        <w:rPr>
          <w:color w:val="000000"/>
          <w:sz w:val="24"/>
          <w:szCs w:val="24"/>
        </w:rPr>
        <w:t>1</w:t>
      </w:r>
      <w:r w:rsidRPr="00B676BD">
        <w:rPr>
          <w:color w:val="000000"/>
          <w:spacing w:val="4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11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13</w:t>
      </w:r>
      <w:r w:rsidRPr="00B676BD">
        <w:rPr>
          <w:color w:val="000000"/>
          <w:spacing w:val="10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del</w:t>
      </w:r>
      <w:r w:rsidRPr="00B676BD">
        <w:rPr>
          <w:color w:val="000000"/>
          <w:spacing w:val="8"/>
          <w:sz w:val="24"/>
          <w:szCs w:val="24"/>
        </w:rPr>
        <w:t xml:space="preserve"> </w:t>
      </w:r>
      <w:proofErr w:type="spellStart"/>
      <w:r w:rsidRPr="00B676BD">
        <w:rPr>
          <w:color w:val="000000"/>
          <w:sz w:val="24"/>
          <w:szCs w:val="24"/>
        </w:rPr>
        <w:t>D.</w:t>
      </w:r>
      <w:r w:rsidRPr="00B676BD">
        <w:rPr>
          <w:color w:val="000000"/>
          <w:spacing w:val="2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g</w:t>
      </w:r>
      <w:r w:rsidRPr="00B676BD">
        <w:rPr>
          <w:color w:val="000000"/>
          <w:spacing w:val="1"/>
          <w:sz w:val="24"/>
          <w:szCs w:val="24"/>
        </w:rPr>
        <w:t>s</w:t>
      </w:r>
      <w:r w:rsidRPr="00B676BD">
        <w:rPr>
          <w:color w:val="000000"/>
          <w:sz w:val="24"/>
          <w:szCs w:val="24"/>
        </w:rPr>
        <w:t>.</w:t>
      </w:r>
      <w:proofErr w:type="spellEnd"/>
      <w:r w:rsidRPr="00B676BD">
        <w:rPr>
          <w:color w:val="000000"/>
          <w:spacing w:val="4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19</w:t>
      </w:r>
      <w:r w:rsidRPr="00B676BD">
        <w:rPr>
          <w:color w:val="000000"/>
          <w:spacing w:val="2"/>
          <w:sz w:val="24"/>
          <w:szCs w:val="24"/>
        </w:rPr>
        <w:t>6</w:t>
      </w:r>
      <w:r w:rsidRPr="00B676BD">
        <w:rPr>
          <w:color w:val="000000"/>
          <w:sz w:val="24"/>
          <w:szCs w:val="24"/>
        </w:rPr>
        <w:t>/2</w:t>
      </w:r>
      <w:r w:rsidRPr="00B676BD">
        <w:rPr>
          <w:color w:val="000000"/>
          <w:spacing w:val="2"/>
          <w:sz w:val="24"/>
          <w:szCs w:val="24"/>
        </w:rPr>
        <w:t>0</w:t>
      </w:r>
      <w:r w:rsidRPr="00B676BD">
        <w:rPr>
          <w:color w:val="000000"/>
          <w:sz w:val="24"/>
          <w:szCs w:val="24"/>
        </w:rPr>
        <w:t>03,</w:t>
      </w:r>
      <w:r w:rsidRPr="00B676BD">
        <w:rPr>
          <w:color w:val="000000"/>
          <w:spacing w:val="3"/>
          <w:sz w:val="24"/>
          <w:szCs w:val="24"/>
        </w:rPr>
        <w:t xml:space="preserve"> 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z w:val="24"/>
          <w:szCs w:val="24"/>
        </w:rPr>
        <w:t>l</w:t>
      </w:r>
      <w:r w:rsidRPr="00B676BD">
        <w:rPr>
          <w:color w:val="000000"/>
          <w:spacing w:val="10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t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atta</w:t>
      </w:r>
      <w:r w:rsidRPr="00B676BD">
        <w:rPr>
          <w:color w:val="000000"/>
          <w:spacing w:val="5"/>
          <w:sz w:val="24"/>
          <w:szCs w:val="24"/>
        </w:rPr>
        <w:t>m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2"/>
          <w:sz w:val="24"/>
          <w:szCs w:val="24"/>
        </w:rPr>
        <w:t>n</w:t>
      </w:r>
      <w:r w:rsidRPr="00B676BD">
        <w:rPr>
          <w:color w:val="000000"/>
          <w:sz w:val="24"/>
          <w:szCs w:val="24"/>
        </w:rPr>
        <w:t>to d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6"/>
          <w:sz w:val="24"/>
          <w:szCs w:val="24"/>
        </w:rPr>
        <w:t xml:space="preserve"> </w:t>
      </w:r>
      <w:r w:rsidRPr="00B676BD">
        <w:rPr>
          <w:color w:val="000000"/>
          <w:spacing w:val="2"/>
          <w:sz w:val="24"/>
          <w:szCs w:val="24"/>
        </w:rPr>
        <w:t>d</w:t>
      </w:r>
      <w:r w:rsidRPr="00B676BD">
        <w:rPr>
          <w:color w:val="000000"/>
          <w:sz w:val="24"/>
          <w:szCs w:val="24"/>
        </w:rPr>
        <w:t>ati pe</w:t>
      </w:r>
      <w:r w:rsidRPr="00B676BD">
        <w:rPr>
          <w:color w:val="000000"/>
          <w:spacing w:val="1"/>
          <w:sz w:val="24"/>
          <w:szCs w:val="24"/>
        </w:rPr>
        <w:t>rs</w:t>
      </w:r>
      <w:r w:rsidRPr="00B676BD">
        <w:rPr>
          <w:color w:val="000000"/>
          <w:sz w:val="24"/>
          <w:szCs w:val="24"/>
        </w:rPr>
        <w:t>on</w:t>
      </w:r>
      <w:r w:rsidRPr="00B676BD">
        <w:rPr>
          <w:color w:val="000000"/>
          <w:spacing w:val="2"/>
          <w:sz w:val="24"/>
          <w:szCs w:val="24"/>
        </w:rPr>
        <w:t>a</w:t>
      </w:r>
      <w:r w:rsidRPr="00B676BD">
        <w:rPr>
          <w:color w:val="000000"/>
          <w:spacing w:val="-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-7"/>
          <w:sz w:val="24"/>
          <w:szCs w:val="24"/>
        </w:rPr>
        <w:t xml:space="preserve"> </w:t>
      </w:r>
      <w:r w:rsidRPr="00B676BD">
        <w:rPr>
          <w:color w:val="000000"/>
          <w:spacing w:val="4"/>
          <w:sz w:val="24"/>
          <w:szCs w:val="24"/>
        </w:rPr>
        <w:t>s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à</w:t>
      </w:r>
      <w:r w:rsidRPr="00B676BD">
        <w:rPr>
          <w:color w:val="000000"/>
          <w:spacing w:val="-2"/>
          <w:sz w:val="24"/>
          <w:szCs w:val="24"/>
        </w:rPr>
        <w:t xml:space="preserve"> 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pacing w:val="5"/>
          <w:sz w:val="24"/>
          <w:szCs w:val="24"/>
        </w:rPr>
        <w:t>m</w:t>
      </w:r>
      <w:r w:rsidRPr="00B676BD">
        <w:rPr>
          <w:color w:val="000000"/>
          <w:sz w:val="24"/>
          <w:szCs w:val="24"/>
        </w:rPr>
        <w:t>p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onta</w:t>
      </w:r>
      <w:r w:rsidRPr="00B676BD">
        <w:rPr>
          <w:color w:val="000000"/>
          <w:spacing w:val="2"/>
          <w:sz w:val="24"/>
          <w:szCs w:val="24"/>
        </w:rPr>
        <w:t>t</w:t>
      </w:r>
      <w:r w:rsidRPr="00B676BD">
        <w:rPr>
          <w:color w:val="000000"/>
          <w:sz w:val="24"/>
          <w:szCs w:val="24"/>
        </w:rPr>
        <w:t>o</w:t>
      </w:r>
      <w:r w:rsidRPr="00B676BD">
        <w:rPr>
          <w:color w:val="000000"/>
          <w:spacing w:val="-7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3"/>
          <w:sz w:val="24"/>
          <w:szCs w:val="24"/>
        </w:rPr>
        <w:t xml:space="preserve"> </w:t>
      </w:r>
      <w:r w:rsidRPr="00B676BD">
        <w:rPr>
          <w:color w:val="000000"/>
          <w:spacing w:val="-1"/>
          <w:sz w:val="24"/>
          <w:szCs w:val="24"/>
        </w:rPr>
        <w:t>li</w:t>
      </w:r>
      <w:r w:rsidRPr="00B676BD">
        <w:rPr>
          <w:color w:val="000000"/>
          <w:spacing w:val="1"/>
          <w:sz w:val="24"/>
          <w:szCs w:val="24"/>
        </w:rPr>
        <w:t>c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z w:val="24"/>
          <w:szCs w:val="24"/>
        </w:rPr>
        <w:t>tà</w:t>
      </w:r>
      <w:r w:rsidRPr="00B676BD">
        <w:rPr>
          <w:color w:val="000000"/>
          <w:spacing w:val="-1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1"/>
          <w:sz w:val="24"/>
          <w:szCs w:val="24"/>
        </w:rPr>
        <w:t xml:space="preserve"> c</w:t>
      </w:r>
      <w:r w:rsidRPr="00B676BD">
        <w:rPr>
          <w:color w:val="000000"/>
          <w:sz w:val="24"/>
          <w:szCs w:val="24"/>
        </w:rPr>
        <w:t>o</w:t>
      </w:r>
      <w:r w:rsidRPr="00B676BD">
        <w:rPr>
          <w:color w:val="000000"/>
          <w:spacing w:val="1"/>
          <w:sz w:val="24"/>
          <w:szCs w:val="24"/>
        </w:rPr>
        <w:t>rr</w:t>
      </w:r>
      <w:r w:rsidRPr="00B676BD">
        <w:rPr>
          <w:color w:val="000000"/>
          <w:sz w:val="24"/>
          <w:szCs w:val="24"/>
        </w:rPr>
        <w:t>et</w:t>
      </w:r>
      <w:r w:rsidRPr="00B676BD">
        <w:rPr>
          <w:color w:val="000000"/>
          <w:spacing w:val="2"/>
          <w:sz w:val="24"/>
          <w:szCs w:val="24"/>
        </w:rPr>
        <w:t>te</w:t>
      </w:r>
      <w:r w:rsidRPr="00B676BD">
        <w:rPr>
          <w:color w:val="000000"/>
          <w:spacing w:val="-1"/>
          <w:sz w:val="24"/>
          <w:szCs w:val="24"/>
        </w:rPr>
        <w:t>zz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-6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n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pacing w:val="-1"/>
          <w:sz w:val="24"/>
          <w:szCs w:val="24"/>
        </w:rPr>
        <w:t>l</w:t>
      </w:r>
      <w:r w:rsidRPr="00B676BD">
        <w:rPr>
          <w:color w:val="000000"/>
          <w:spacing w:val="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-2"/>
          <w:sz w:val="24"/>
          <w:szCs w:val="24"/>
        </w:rPr>
        <w:t xml:space="preserve"> </w:t>
      </w:r>
      <w:r w:rsidRPr="00B676BD">
        <w:rPr>
          <w:color w:val="000000"/>
          <w:spacing w:val="2"/>
          <w:sz w:val="24"/>
          <w:szCs w:val="24"/>
        </w:rPr>
        <w:t>p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2"/>
          <w:sz w:val="24"/>
          <w:szCs w:val="24"/>
        </w:rPr>
        <w:t>n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-3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t</w:t>
      </w:r>
      <w:r w:rsidRPr="00B676BD">
        <w:rPr>
          <w:color w:val="000000"/>
          <w:spacing w:val="2"/>
          <w:sz w:val="24"/>
          <w:szCs w:val="24"/>
        </w:rPr>
        <w:t>u</w:t>
      </w:r>
      <w:r w:rsidRPr="00B676BD">
        <w:rPr>
          <w:color w:val="000000"/>
          <w:sz w:val="24"/>
          <w:szCs w:val="24"/>
        </w:rPr>
        <w:t>te</w:t>
      </w:r>
      <w:r w:rsidRPr="00B676BD">
        <w:rPr>
          <w:color w:val="000000"/>
          <w:spacing w:val="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-3"/>
          <w:sz w:val="24"/>
          <w:szCs w:val="24"/>
        </w:rPr>
        <w:t xml:space="preserve"> </w:t>
      </w:r>
      <w:r w:rsidRPr="00B676BD">
        <w:rPr>
          <w:color w:val="000000"/>
          <w:spacing w:val="2"/>
          <w:sz w:val="24"/>
          <w:szCs w:val="24"/>
        </w:rPr>
        <w:t>d</w:t>
      </w:r>
      <w:r w:rsidRPr="00B676BD">
        <w:rPr>
          <w:color w:val="000000"/>
          <w:sz w:val="24"/>
          <w:szCs w:val="24"/>
        </w:rPr>
        <w:t>ei d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pacing w:val="3"/>
          <w:sz w:val="24"/>
          <w:szCs w:val="24"/>
        </w:rPr>
        <w:t>r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z w:val="24"/>
          <w:szCs w:val="24"/>
        </w:rPr>
        <w:t>tti</w:t>
      </w:r>
      <w:r w:rsidRPr="00B676BD">
        <w:rPr>
          <w:color w:val="000000"/>
          <w:spacing w:val="-1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d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z w:val="24"/>
          <w:szCs w:val="24"/>
        </w:rPr>
        <w:t>g</w:t>
      </w:r>
      <w:r w:rsidRPr="00B676BD">
        <w:rPr>
          <w:color w:val="000000"/>
          <w:spacing w:val="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i</w:t>
      </w:r>
      <w:r w:rsidRPr="00B676BD">
        <w:rPr>
          <w:color w:val="000000"/>
          <w:spacing w:val="-1"/>
          <w:sz w:val="24"/>
          <w:szCs w:val="24"/>
        </w:rPr>
        <w:t xml:space="preserve"> i</w:t>
      </w:r>
      <w:r w:rsidRPr="00B676BD">
        <w:rPr>
          <w:color w:val="000000"/>
          <w:spacing w:val="2"/>
          <w:sz w:val="24"/>
          <w:szCs w:val="24"/>
        </w:rPr>
        <w:t>n</w:t>
      </w:r>
      <w:r w:rsidRPr="00B676BD">
        <w:rPr>
          <w:color w:val="000000"/>
          <w:sz w:val="24"/>
          <w:szCs w:val="24"/>
        </w:rPr>
        <w:t>te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1"/>
          <w:sz w:val="24"/>
          <w:szCs w:val="24"/>
        </w:rPr>
        <w:t>ss</w:t>
      </w:r>
      <w:r w:rsidRPr="00B676BD">
        <w:rPr>
          <w:color w:val="000000"/>
          <w:sz w:val="24"/>
          <w:szCs w:val="24"/>
        </w:rPr>
        <w:t>ati</w:t>
      </w:r>
      <w:r w:rsidRPr="00B676BD">
        <w:rPr>
          <w:color w:val="000000"/>
          <w:spacing w:val="-6"/>
          <w:sz w:val="24"/>
          <w:szCs w:val="24"/>
        </w:rPr>
        <w:t xml:space="preserve"> </w:t>
      </w:r>
      <w:r w:rsidRPr="00B676BD">
        <w:rPr>
          <w:color w:val="000000"/>
          <w:sz w:val="24"/>
          <w:szCs w:val="24"/>
        </w:rPr>
        <w:t>e de</w:t>
      </w:r>
      <w:r w:rsidRPr="00B676BD">
        <w:rPr>
          <w:color w:val="000000"/>
          <w:spacing w:val="1"/>
          <w:sz w:val="24"/>
          <w:szCs w:val="24"/>
        </w:rPr>
        <w:t>l</w:t>
      </w:r>
      <w:r w:rsidRPr="00B676BD">
        <w:rPr>
          <w:color w:val="000000"/>
          <w:spacing w:val="-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a</w:t>
      </w:r>
      <w:r w:rsidRPr="00B676BD">
        <w:rPr>
          <w:color w:val="000000"/>
          <w:spacing w:val="-2"/>
          <w:sz w:val="24"/>
          <w:szCs w:val="24"/>
        </w:rPr>
        <w:t xml:space="preserve"> </w:t>
      </w:r>
      <w:r w:rsidRPr="00B676BD">
        <w:rPr>
          <w:color w:val="000000"/>
          <w:spacing w:val="-1"/>
          <w:sz w:val="24"/>
          <w:szCs w:val="24"/>
        </w:rPr>
        <w:t>l</w:t>
      </w:r>
      <w:r w:rsidRPr="00B676BD">
        <w:rPr>
          <w:color w:val="000000"/>
          <w:sz w:val="24"/>
          <w:szCs w:val="24"/>
        </w:rPr>
        <w:t>o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z w:val="24"/>
          <w:szCs w:val="24"/>
        </w:rPr>
        <w:t>o</w:t>
      </w:r>
      <w:r w:rsidRPr="00B676BD">
        <w:rPr>
          <w:color w:val="000000"/>
          <w:spacing w:val="-4"/>
          <w:sz w:val="24"/>
          <w:szCs w:val="24"/>
        </w:rPr>
        <w:t xml:space="preserve"> </w:t>
      </w:r>
      <w:r w:rsidRPr="00B676BD">
        <w:rPr>
          <w:color w:val="000000"/>
          <w:spacing w:val="3"/>
          <w:sz w:val="24"/>
          <w:szCs w:val="24"/>
        </w:rPr>
        <w:t>r</w:t>
      </w:r>
      <w:r w:rsidRPr="00B676BD">
        <w:rPr>
          <w:color w:val="000000"/>
          <w:spacing w:val="-1"/>
          <w:sz w:val="24"/>
          <w:szCs w:val="24"/>
        </w:rPr>
        <w:t>i</w:t>
      </w:r>
      <w:r w:rsidRPr="00B676BD">
        <w:rPr>
          <w:color w:val="000000"/>
          <w:spacing w:val="1"/>
          <w:sz w:val="24"/>
          <w:szCs w:val="24"/>
        </w:rPr>
        <w:t>s</w:t>
      </w:r>
      <w:r w:rsidRPr="00B676BD">
        <w:rPr>
          <w:color w:val="000000"/>
          <w:sz w:val="24"/>
          <w:szCs w:val="24"/>
        </w:rPr>
        <w:t>e</w:t>
      </w:r>
      <w:r w:rsidRPr="00B676BD">
        <w:rPr>
          <w:color w:val="000000"/>
          <w:spacing w:val="1"/>
          <w:sz w:val="24"/>
          <w:szCs w:val="24"/>
        </w:rPr>
        <w:t>r</w:t>
      </w:r>
      <w:r w:rsidRPr="00B676BD">
        <w:rPr>
          <w:color w:val="000000"/>
          <w:spacing w:val="-1"/>
          <w:sz w:val="24"/>
          <w:szCs w:val="24"/>
        </w:rPr>
        <w:t>v</w:t>
      </w:r>
      <w:r w:rsidRPr="00B676BD">
        <w:rPr>
          <w:color w:val="000000"/>
          <w:spacing w:val="2"/>
          <w:sz w:val="24"/>
          <w:szCs w:val="24"/>
        </w:rPr>
        <w:t>a</w:t>
      </w:r>
      <w:r w:rsidRPr="00B676BD">
        <w:rPr>
          <w:color w:val="000000"/>
          <w:sz w:val="24"/>
          <w:szCs w:val="24"/>
        </w:rPr>
        <w:t>t</w:t>
      </w:r>
      <w:r w:rsidRPr="00B676BD">
        <w:rPr>
          <w:color w:val="000000"/>
          <w:spacing w:val="2"/>
          <w:sz w:val="24"/>
          <w:szCs w:val="24"/>
        </w:rPr>
        <w:t>e</w:t>
      </w:r>
      <w:r w:rsidRPr="00B676BD">
        <w:rPr>
          <w:color w:val="000000"/>
          <w:spacing w:val="-1"/>
          <w:sz w:val="24"/>
          <w:szCs w:val="24"/>
        </w:rPr>
        <w:t>zz</w:t>
      </w:r>
      <w:r w:rsidRPr="00B676BD">
        <w:rPr>
          <w:color w:val="000000"/>
          <w:spacing w:val="2"/>
          <w:sz w:val="24"/>
          <w:szCs w:val="24"/>
        </w:rPr>
        <w:t>a</w:t>
      </w:r>
    </w:p>
    <w:p w14:paraId="4413367E" w14:textId="77777777" w:rsidR="00DA7526" w:rsidRPr="00B676BD" w:rsidRDefault="00DA7526" w:rsidP="00DA7526">
      <w:pPr>
        <w:autoSpaceDE w:val="0"/>
        <w:spacing w:line="360" w:lineRule="auto"/>
        <w:jc w:val="both"/>
        <w:rPr>
          <w:i/>
          <w:sz w:val="24"/>
          <w:szCs w:val="24"/>
        </w:rPr>
      </w:pPr>
    </w:p>
    <w:p w14:paraId="301E50C6" w14:textId="77777777" w:rsidR="00DA7526" w:rsidRPr="00B676BD" w:rsidRDefault="00DA7526" w:rsidP="00DA7526">
      <w:pPr>
        <w:autoSpaceDE w:val="0"/>
        <w:spacing w:line="360" w:lineRule="auto"/>
        <w:jc w:val="both"/>
        <w:rPr>
          <w:i/>
          <w:sz w:val="24"/>
          <w:szCs w:val="24"/>
        </w:rPr>
      </w:pPr>
    </w:p>
    <w:p w14:paraId="160D7CF8" w14:textId="77777777" w:rsidR="00DA7526" w:rsidRPr="00B676BD" w:rsidRDefault="00DA7526" w:rsidP="00DA7526">
      <w:pPr>
        <w:autoSpaceDE w:val="0"/>
        <w:spacing w:line="360" w:lineRule="auto"/>
        <w:jc w:val="both"/>
        <w:rPr>
          <w:b/>
          <w:sz w:val="24"/>
          <w:szCs w:val="24"/>
          <w:u w:val="single"/>
        </w:rPr>
      </w:pPr>
    </w:p>
    <w:p w14:paraId="363BCCF9" w14:textId="2F332EFF" w:rsidR="00DA7526" w:rsidRDefault="00DA7526" w:rsidP="00F80666"/>
    <w:p w14:paraId="599EAB80" w14:textId="3726368D" w:rsidR="00DA7526" w:rsidRDefault="00DA7526" w:rsidP="00F80666"/>
    <w:p w14:paraId="50078C06" w14:textId="4C93A2FD" w:rsidR="00DA7526" w:rsidRDefault="00DA7526" w:rsidP="00F80666"/>
    <w:p w14:paraId="56E09176" w14:textId="003935A3" w:rsidR="00DA7526" w:rsidRDefault="00DA7526" w:rsidP="00F80666"/>
    <w:p w14:paraId="46236E52" w14:textId="77777777" w:rsidR="00DA7526" w:rsidRPr="00F80666" w:rsidRDefault="00DA7526" w:rsidP="00F80666"/>
    <w:sectPr w:rsidR="00DA7526" w:rsidRPr="00F80666" w:rsidSect="00D47B09">
      <w:footerReference w:type="default" r:id="rId11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C35AF" w14:textId="77777777" w:rsidR="00D31277" w:rsidRDefault="00D31277" w:rsidP="00B663BC">
      <w:pPr>
        <w:spacing w:after="0" w:line="240" w:lineRule="auto"/>
      </w:pPr>
      <w:r>
        <w:separator/>
      </w:r>
    </w:p>
  </w:endnote>
  <w:endnote w:type="continuationSeparator" w:id="0">
    <w:p w14:paraId="5D5A4DF6" w14:textId="77777777" w:rsidR="00D31277" w:rsidRDefault="00D31277" w:rsidP="00B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own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ownPro-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ownPro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D23B8" w14:textId="7A935AC9" w:rsidR="008E2CE4" w:rsidRDefault="008E2CE4">
    <w:pPr>
      <w:pStyle w:val="Pidipagina"/>
    </w:pPr>
  </w:p>
  <w:tbl>
    <w:tblPr>
      <w:tblpPr w:leftFromText="141" w:rightFromText="141" w:vertAnchor="text" w:horzAnchor="margin" w:tblpY="201"/>
      <w:tblW w:w="10206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02"/>
      <w:gridCol w:w="3402"/>
      <w:gridCol w:w="3402"/>
    </w:tblGrid>
    <w:tr w:rsidR="008E2CE4" w:rsidRPr="00850C49" w14:paraId="7A09F59B" w14:textId="77777777" w:rsidTr="0040119C">
      <w:trPr>
        <w:trHeight w:val="391"/>
      </w:trPr>
      <w:tc>
        <w:tcPr>
          <w:tcW w:w="3402" w:type="dxa"/>
        </w:tcPr>
        <w:p w14:paraId="35200A5C" w14:textId="77777777" w:rsidR="008E2CE4" w:rsidRPr="00850C49" w:rsidRDefault="008E2CE4" w:rsidP="008E2CE4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BoldItalic"/>
              <w:b/>
              <w:bCs/>
              <w:i/>
              <w:iCs/>
              <w:color w:val="7F7F7F"/>
              <w:sz w:val="16"/>
              <w:szCs w:val="16"/>
            </w:rPr>
            <w:t>Destinazione Turistica Romagna</w:t>
          </w:r>
        </w:p>
        <w:p w14:paraId="293A2DF6" w14:textId="77777777" w:rsidR="008E2CE4" w:rsidRPr="00850C49" w:rsidRDefault="008E2CE4" w:rsidP="008E2CE4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>Sede legale presso APT Servizi Srl</w:t>
          </w:r>
        </w:p>
        <w:p w14:paraId="3801F53C" w14:textId="77777777" w:rsidR="008E2CE4" w:rsidRPr="00850C49" w:rsidRDefault="008E2CE4" w:rsidP="008E2CE4">
          <w:pPr>
            <w:tabs>
              <w:tab w:val="right" w:pos="3402"/>
            </w:tabs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>Piazzale Federico Fellini 3, 47921 Rimini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ab/>
          </w:r>
        </w:p>
        <w:p w14:paraId="3E29C17C" w14:textId="77777777" w:rsidR="008E2CE4" w:rsidRPr="00850C49" w:rsidRDefault="008E2CE4" w:rsidP="008E2CE4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CF: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911 657 804 03</w:t>
          </w:r>
        </w:p>
        <w:p w14:paraId="62F07ED9" w14:textId="77777777" w:rsidR="008E2CE4" w:rsidRPr="00850C49" w:rsidRDefault="00D31277" w:rsidP="008E2CE4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</w:pPr>
          <w:hyperlink r:id="rId1" w:history="1">
            <w:r w:rsidR="008E2CE4" w:rsidRPr="00850C49">
              <w:rPr>
                <w:rFonts w:ascii="BrownPro" w:hAnsi="BrownPro" w:cs="BrownPro-Light"/>
                <w:color w:val="7F7F7F"/>
                <w:sz w:val="16"/>
                <w:szCs w:val="16"/>
                <w:u w:val="single"/>
                <w:lang w:val="en-US"/>
              </w:rPr>
              <w:t>www.destinazioneromagna.emr.it</w:t>
            </w:r>
          </w:hyperlink>
        </w:p>
      </w:tc>
      <w:tc>
        <w:tcPr>
          <w:tcW w:w="3402" w:type="dxa"/>
        </w:tcPr>
        <w:p w14:paraId="3F3F2BA4" w14:textId="77777777" w:rsidR="008E2CE4" w:rsidRPr="00850C49" w:rsidRDefault="008E2CE4" w:rsidP="008E2CE4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>Sede operativa</w:t>
          </w:r>
        </w:p>
        <w:p w14:paraId="757A0020" w14:textId="77777777" w:rsidR="008E2CE4" w:rsidRPr="00850C49" w:rsidRDefault="008E2CE4" w:rsidP="008E2CE4">
          <w:pPr>
            <w:autoSpaceDE w:val="0"/>
            <w:autoSpaceDN w:val="0"/>
            <w:adjustRightInd w:val="0"/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>Via Dario Campana 64, 47922 Rimini</w:t>
          </w:r>
        </w:p>
        <w:p w14:paraId="6463CBC0" w14:textId="77777777" w:rsidR="008E2CE4" w:rsidRPr="00850C49" w:rsidRDefault="008E2CE4" w:rsidP="008E2CE4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t: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+39 0541 716 414</w:t>
          </w:r>
        </w:p>
        <w:p w14:paraId="638C75F7" w14:textId="77777777" w:rsidR="008E2CE4" w:rsidRPr="00850C49" w:rsidRDefault="008E2CE4" w:rsidP="008E2CE4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</w:rPr>
            <w:t>e: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</w:rPr>
            <w:t xml:space="preserve"> </w:t>
          </w:r>
          <w:hyperlink r:id="rId2" w:history="1">
            <w:r w:rsidRPr="00850C49">
              <w:rPr>
                <w:rFonts w:ascii="BrownPro" w:hAnsi="BrownPro" w:cs="BrownPro-Light"/>
                <w:color w:val="7F7F7F"/>
                <w:sz w:val="16"/>
                <w:szCs w:val="16"/>
                <w:u w:val="single"/>
              </w:rPr>
              <w:t>info@destinazioneromagna.emr.it</w:t>
            </w:r>
          </w:hyperlink>
        </w:p>
        <w:p w14:paraId="1E96702E" w14:textId="77777777" w:rsidR="008E2CE4" w:rsidRPr="00850C49" w:rsidRDefault="008E2CE4" w:rsidP="008E2CE4">
          <w:pPr>
            <w:spacing w:after="0" w:line="240" w:lineRule="auto"/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</w:pPr>
          <w:r w:rsidRPr="00850C49">
            <w:rPr>
              <w:rFonts w:ascii="BrownPro" w:hAnsi="BrownPro" w:cs="BrownPro-Light"/>
              <w:b/>
              <w:bCs/>
              <w:i/>
              <w:iCs/>
              <w:color w:val="7F7F7F"/>
              <w:sz w:val="16"/>
              <w:szCs w:val="16"/>
              <w:lang w:val="en-US"/>
            </w:rPr>
            <w:t>pec:</w:t>
          </w:r>
          <w:r w:rsidRPr="00850C49">
            <w:rPr>
              <w:rFonts w:ascii="BrownPro" w:hAnsi="BrownPro" w:cs="BrownPro-Light"/>
              <w:color w:val="7F7F7F"/>
              <w:sz w:val="16"/>
              <w:szCs w:val="16"/>
              <w:lang w:val="en-US"/>
            </w:rPr>
            <w:t xml:space="preserve"> romagnaturismo@legalmail.it</w:t>
          </w:r>
        </w:p>
      </w:tc>
      <w:tc>
        <w:tcPr>
          <w:tcW w:w="3402" w:type="dxa"/>
        </w:tcPr>
        <w:p w14:paraId="0C5A5A53" w14:textId="77777777" w:rsidR="008E2CE4" w:rsidRPr="00850C49" w:rsidRDefault="008E2CE4" w:rsidP="008E2CE4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8"/>
              <w:szCs w:val="28"/>
            </w:rPr>
          </w:pPr>
        </w:p>
        <w:p w14:paraId="0147CBD1" w14:textId="77777777" w:rsidR="008E2CE4" w:rsidRPr="00850C49" w:rsidRDefault="008E2CE4" w:rsidP="008E2CE4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8"/>
              <w:szCs w:val="28"/>
            </w:rPr>
          </w:pPr>
        </w:p>
        <w:p w14:paraId="3A62C41A" w14:textId="77777777" w:rsidR="008E2CE4" w:rsidRPr="00850C49" w:rsidRDefault="008E2CE4" w:rsidP="008E2CE4">
          <w:pPr>
            <w:spacing w:after="0" w:line="240" w:lineRule="auto"/>
            <w:jc w:val="both"/>
            <w:rPr>
              <w:rFonts w:ascii="BrownPro" w:hAnsi="BrownPro"/>
              <w:b/>
              <w:bCs/>
              <w:color w:val="7F7F7F"/>
              <w:sz w:val="24"/>
              <w:szCs w:val="24"/>
            </w:rPr>
          </w:pPr>
          <w:r w:rsidRPr="00850C49">
            <w:rPr>
              <w:rFonts w:ascii="BrownPro" w:hAnsi="BrownPro"/>
              <w:b/>
              <w:bCs/>
              <w:color w:val="00B0F0"/>
              <w:sz w:val="24"/>
              <w:szCs w:val="24"/>
            </w:rPr>
            <w:t>www.</w:t>
          </w:r>
          <w:r w:rsidRPr="00850C49">
            <w:rPr>
              <w:rFonts w:ascii="BrownPro" w:hAnsi="BrownPro"/>
              <w:b/>
              <w:bCs/>
              <w:color w:val="91E400"/>
              <w:sz w:val="24"/>
              <w:szCs w:val="24"/>
            </w:rPr>
            <w:t>visit</w:t>
          </w:r>
          <w:r w:rsidRPr="00850C49">
            <w:rPr>
              <w:rFonts w:ascii="BrownPro" w:hAnsi="BrownPro"/>
              <w:b/>
              <w:bCs/>
              <w:color w:val="FE8F01"/>
              <w:sz w:val="24"/>
              <w:szCs w:val="24"/>
            </w:rPr>
            <w:t>romagna</w:t>
          </w:r>
          <w:r w:rsidRPr="00850C49">
            <w:rPr>
              <w:rFonts w:ascii="BrownPro" w:hAnsi="BrownPro"/>
              <w:b/>
              <w:bCs/>
              <w:color w:val="F82C35"/>
              <w:sz w:val="24"/>
              <w:szCs w:val="24"/>
            </w:rPr>
            <w:t xml:space="preserve">.it </w:t>
          </w:r>
        </w:p>
      </w:tc>
    </w:tr>
  </w:tbl>
  <w:p w14:paraId="40F2EE95" w14:textId="3B3BA771" w:rsidR="008E2CE4" w:rsidRDefault="008E2CE4">
    <w:pPr>
      <w:pStyle w:val="Pidipagina"/>
    </w:pPr>
  </w:p>
  <w:p w14:paraId="407CE2FB" w14:textId="26BD22F6" w:rsidR="00583F83" w:rsidRDefault="00583F8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A81A" w14:textId="77777777" w:rsidR="00D31277" w:rsidRDefault="00D31277" w:rsidP="00B663BC">
      <w:pPr>
        <w:spacing w:after="0" w:line="240" w:lineRule="auto"/>
      </w:pPr>
      <w:r>
        <w:separator/>
      </w:r>
    </w:p>
  </w:footnote>
  <w:footnote w:type="continuationSeparator" w:id="0">
    <w:p w14:paraId="2A92EBEB" w14:textId="77777777" w:rsidR="00D31277" w:rsidRDefault="00D31277" w:rsidP="00B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2">
    <w:nsid w:val="005A1AC6"/>
    <w:multiLevelType w:val="hybridMultilevel"/>
    <w:tmpl w:val="AD3A03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A12E">
      <w:start w:val="1"/>
      <w:numFmt w:val="lowerLetter"/>
      <w:lvlText w:val="%2."/>
      <w:lvlJc w:val="left"/>
      <w:pPr>
        <w:ind w:left="1440" w:hanging="360"/>
      </w:pPr>
    </w:lvl>
    <w:lvl w:ilvl="2" w:tplc="E284A2F8">
      <w:start w:val="1"/>
      <w:numFmt w:val="lowerRoman"/>
      <w:lvlText w:val="%3."/>
      <w:lvlJc w:val="right"/>
      <w:pPr>
        <w:ind w:left="2160" w:hanging="180"/>
      </w:pPr>
    </w:lvl>
    <w:lvl w:ilvl="3" w:tplc="887ED0C2">
      <w:start w:val="1"/>
      <w:numFmt w:val="decimal"/>
      <w:lvlText w:val="%4."/>
      <w:lvlJc w:val="left"/>
      <w:pPr>
        <w:ind w:left="2880" w:hanging="360"/>
      </w:pPr>
    </w:lvl>
    <w:lvl w:ilvl="4" w:tplc="1B305DA8">
      <w:start w:val="1"/>
      <w:numFmt w:val="lowerLetter"/>
      <w:lvlText w:val="%5."/>
      <w:lvlJc w:val="left"/>
      <w:pPr>
        <w:ind w:left="3600" w:hanging="360"/>
      </w:pPr>
    </w:lvl>
    <w:lvl w:ilvl="5" w:tplc="5DC0033A">
      <w:start w:val="1"/>
      <w:numFmt w:val="lowerRoman"/>
      <w:lvlText w:val="%6."/>
      <w:lvlJc w:val="right"/>
      <w:pPr>
        <w:ind w:left="4320" w:hanging="180"/>
      </w:pPr>
    </w:lvl>
    <w:lvl w:ilvl="6" w:tplc="443E7324">
      <w:start w:val="1"/>
      <w:numFmt w:val="decimal"/>
      <w:lvlText w:val="%7."/>
      <w:lvlJc w:val="left"/>
      <w:pPr>
        <w:ind w:left="5040" w:hanging="360"/>
      </w:pPr>
    </w:lvl>
    <w:lvl w:ilvl="7" w:tplc="AF3C3122">
      <w:start w:val="1"/>
      <w:numFmt w:val="lowerLetter"/>
      <w:lvlText w:val="%8."/>
      <w:lvlJc w:val="left"/>
      <w:pPr>
        <w:ind w:left="5760" w:hanging="360"/>
      </w:pPr>
    </w:lvl>
    <w:lvl w:ilvl="8" w:tplc="6B88B7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D3426"/>
    <w:multiLevelType w:val="hybridMultilevel"/>
    <w:tmpl w:val="C1A8CFE8"/>
    <w:lvl w:ilvl="0" w:tplc="A00EA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8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F01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F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25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4D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1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07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70ACA"/>
    <w:multiLevelType w:val="hybridMultilevel"/>
    <w:tmpl w:val="50F4F15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0A7142B3"/>
    <w:multiLevelType w:val="hybridMultilevel"/>
    <w:tmpl w:val="36862650"/>
    <w:lvl w:ilvl="0" w:tplc="4ECC6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310F9F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AEE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2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46AC2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EF52CC56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7A6034D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165636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4B36D2E0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6">
    <w:nsid w:val="125F0BCB"/>
    <w:multiLevelType w:val="hybridMultilevel"/>
    <w:tmpl w:val="2B98EB88"/>
    <w:lvl w:ilvl="0" w:tplc="4F0C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2E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C0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0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AD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6A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87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C4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4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7588"/>
    <w:multiLevelType w:val="singleLevel"/>
    <w:tmpl w:val="2C1A5D2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</w:abstractNum>
  <w:abstractNum w:abstractNumId="8">
    <w:nsid w:val="1AB54559"/>
    <w:multiLevelType w:val="hybridMultilevel"/>
    <w:tmpl w:val="68C6FB4E"/>
    <w:lvl w:ilvl="0" w:tplc="8DC2E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86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20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8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9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E4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301ED"/>
    <w:multiLevelType w:val="hybridMultilevel"/>
    <w:tmpl w:val="FC804962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52F4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A9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05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4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C4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CB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C7C6C"/>
    <w:multiLevelType w:val="hybridMultilevel"/>
    <w:tmpl w:val="9FDEAB1A"/>
    <w:lvl w:ilvl="0" w:tplc="FFFFFFFF">
      <w:start w:val="1"/>
      <w:numFmt w:val="bullet"/>
      <w:lvlText w:val=""/>
      <w:lvlJc w:val="left"/>
      <w:pPr>
        <w:ind w:left="1287" w:hanging="360"/>
      </w:pPr>
      <w:rPr>
        <w:rFonts w:ascii="Wingdings" w:hAnsi="Wingdings" w:hint="default"/>
        <w:b w:val="0"/>
        <w:i w:val="0"/>
        <w:sz w:val="18"/>
        <w:u w:val="no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DD03BA"/>
    <w:multiLevelType w:val="hybridMultilevel"/>
    <w:tmpl w:val="43BC1246"/>
    <w:lvl w:ilvl="0" w:tplc="7328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A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8F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8E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8B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A5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2D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C2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A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D7635"/>
    <w:multiLevelType w:val="hybridMultilevel"/>
    <w:tmpl w:val="35B0070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455C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8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0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C5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0D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E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66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4C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909AB"/>
    <w:multiLevelType w:val="hybridMultilevel"/>
    <w:tmpl w:val="18ACDCC2"/>
    <w:lvl w:ilvl="0" w:tplc="7E34E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C1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E1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4F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1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A9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8A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22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370CC"/>
    <w:multiLevelType w:val="hybridMultilevel"/>
    <w:tmpl w:val="20EA0064"/>
    <w:lvl w:ilvl="0" w:tplc="510EEA72">
      <w:start w:val="14"/>
      <w:numFmt w:val="lowerLetter"/>
      <w:lvlText w:val="%1."/>
      <w:lvlJc w:val="left"/>
      <w:pPr>
        <w:ind w:left="720" w:hanging="360"/>
      </w:pPr>
    </w:lvl>
    <w:lvl w:ilvl="1" w:tplc="B0E615B8">
      <w:start w:val="1"/>
      <w:numFmt w:val="lowerLetter"/>
      <w:lvlText w:val="%2."/>
      <w:lvlJc w:val="left"/>
      <w:pPr>
        <w:ind w:left="1440" w:hanging="360"/>
      </w:pPr>
    </w:lvl>
    <w:lvl w:ilvl="2" w:tplc="AF061F80">
      <w:start w:val="1"/>
      <w:numFmt w:val="lowerRoman"/>
      <w:lvlText w:val="%3."/>
      <w:lvlJc w:val="right"/>
      <w:pPr>
        <w:ind w:left="2160" w:hanging="180"/>
      </w:pPr>
    </w:lvl>
    <w:lvl w:ilvl="3" w:tplc="F176BF08">
      <w:start w:val="1"/>
      <w:numFmt w:val="decimal"/>
      <w:lvlText w:val="%4."/>
      <w:lvlJc w:val="left"/>
      <w:pPr>
        <w:ind w:left="2880" w:hanging="360"/>
      </w:pPr>
    </w:lvl>
    <w:lvl w:ilvl="4" w:tplc="27A65B04">
      <w:start w:val="1"/>
      <w:numFmt w:val="lowerLetter"/>
      <w:lvlText w:val="%5."/>
      <w:lvlJc w:val="left"/>
      <w:pPr>
        <w:ind w:left="3600" w:hanging="360"/>
      </w:pPr>
    </w:lvl>
    <w:lvl w:ilvl="5" w:tplc="0D7A7A22">
      <w:start w:val="1"/>
      <w:numFmt w:val="lowerRoman"/>
      <w:lvlText w:val="%6."/>
      <w:lvlJc w:val="right"/>
      <w:pPr>
        <w:ind w:left="4320" w:hanging="180"/>
      </w:pPr>
    </w:lvl>
    <w:lvl w:ilvl="6" w:tplc="EFCABC1C">
      <w:start w:val="1"/>
      <w:numFmt w:val="decimal"/>
      <w:lvlText w:val="%7."/>
      <w:lvlJc w:val="left"/>
      <w:pPr>
        <w:ind w:left="5040" w:hanging="360"/>
      </w:pPr>
    </w:lvl>
    <w:lvl w:ilvl="7" w:tplc="33F25D14">
      <w:start w:val="1"/>
      <w:numFmt w:val="lowerLetter"/>
      <w:lvlText w:val="%8."/>
      <w:lvlJc w:val="left"/>
      <w:pPr>
        <w:ind w:left="5760" w:hanging="360"/>
      </w:pPr>
    </w:lvl>
    <w:lvl w:ilvl="8" w:tplc="3DC2CC5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30D19"/>
    <w:multiLevelType w:val="hybridMultilevel"/>
    <w:tmpl w:val="2DE4035E"/>
    <w:lvl w:ilvl="0" w:tplc="99F48B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10A64"/>
    <w:multiLevelType w:val="hybridMultilevel"/>
    <w:tmpl w:val="7F74F9E8"/>
    <w:lvl w:ilvl="0" w:tplc="05CE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2D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60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A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26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7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E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0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4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E0138"/>
    <w:multiLevelType w:val="hybridMultilevel"/>
    <w:tmpl w:val="FF04DC2A"/>
    <w:lvl w:ilvl="0" w:tplc="C4D2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6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86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04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4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6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1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C4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4155A"/>
    <w:multiLevelType w:val="hybridMultilevel"/>
    <w:tmpl w:val="E012AC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8302A"/>
    <w:multiLevelType w:val="hybridMultilevel"/>
    <w:tmpl w:val="EFAC319C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0457"/>
    <w:multiLevelType w:val="hybridMultilevel"/>
    <w:tmpl w:val="431A91A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4A1E26BA"/>
    <w:multiLevelType w:val="hybridMultilevel"/>
    <w:tmpl w:val="DB98E7A6"/>
    <w:lvl w:ilvl="0" w:tplc="4EF68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8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0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4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C1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AB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44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06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175FB"/>
    <w:multiLevelType w:val="hybridMultilevel"/>
    <w:tmpl w:val="C4800E62"/>
    <w:lvl w:ilvl="0" w:tplc="36385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4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6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A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AA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A7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0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6A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3C3A"/>
    <w:multiLevelType w:val="hybridMultilevel"/>
    <w:tmpl w:val="70CA56CA"/>
    <w:lvl w:ilvl="0" w:tplc="F05C80F0">
      <w:numFmt w:val="decimal"/>
      <w:lvlText w:val="*"/>
      <w:lvlJc w:val="left"/>
      <w:pPr>
        <w:ind w:left="720" w:hanging="360"/>
      </w:pPr>
    </w:lvl>
    <w:lvl w:ilvl="1" w:tplc="17F2E792">
      <w:start w:val="1"/>
      <w:numFmt w:val="lowerLetter"/>
      <w:lvlText w:val="%2."/>
      <w:lvlJc w:val="left"/>
      <w:pPr>
        <w:ind w:left="1440" w:hanging="360"/>
      </w:pPr>
    </w:lvl>
    <w:lvl w:ilvl="2" w:tplc="6E1A63A8">
      <w:start w:val="1"/>
      <w:numFmt w:val="lowerRoman"/>
      <w:lvlText w:val="%3."/>
      <w:lvlJc w:val="right"/>
      <w:pPr>
        <w:ind w:left="2160" w:hanging="180"/>
      </w:pPr>
    </w:lvl>
    <w:lvl w:ilvl="3" w:tplc="7F78B95A">
      <w:start w:val="1"/>
      <w:numFmt w:val="decimal"/>
      <w:lvlText w:val="%4."/>
      <w:lvlJc w:val="left"/>
      <w:pPr>
        <w:ind w:left="2880" w:hanging="360"/>
      </w:pPr>
    </w:lvl>
    <w:lvl w:ilvl="4" w:tplc="433CA462">
      <w:start w:val="1"/>
      <w:numFmt w:val="lowerLetter"/>
      <w:lvlText w:val="%5."/>
      <w:lvlJc w:val="left"/>
      <w:pPr>
        <w:ind w:left="3600" w:hanging="360"/>
      </w:pPr>
    </w:lvl>
    <w:lvl w:ilvl="5" w:tplc="CF42D2AC">
      <w:start w:val="1"/>
      <w:numFmt w:val="lowerRoman"/>
      <w:lvlText w:val="%6."/>
      <w:lvlJc w:val="right"/>
      <w:pPr>
        <w:ind w:left="4320" w:hanging="180"/>
      </w:pPr>
    </w:lvl>
    <w:lvl w:ilvl="6" w:tplc="9B92C0C0">
      <w:start w:val="1"/>
      <w:numFmt w:val="decimal"/>
      <w:lvlText w:val="%7."/>
      <w:lvlJc w:val="left"/>
      <w:pPr>
        <w:ind w:left="5040" w:hanging="360"/>
      </w:pPr>
    </w:lvl>
    <w:lvl w:ilvl="7" w:tplc="FAF08D34">
      <w:start w:val="1"/>
      <w:numFmt w:val="lowerLetter"/>
      <w:lvlText w:val="%8."/>
      <w:lvlJc w:val="left"/>
      <w:pPr>
        <w:ind w:left="5760" w:hanging="360"/>
      </w:pPr>
    </w:lvl>
    <w:lvl w:ilvl="8" w:tplc="A41AFD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E7B3A"/>
    <w:multiLevelType w:val="hybridMultilevel"/>
    <w:tmpl w:val="566AADA2"/>
    <w:lvl w:ilvl="0" w:tplc="91AAC8DA">
      <w:start w:val="1"/>
      <w:numFmt w:val="decimal"/>
      <w:lvlText w:val="%1."/>
      <w:lvlJc w:val="left"/>
      <w:pPr>
        <w:ind w:left="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806ED28">
      <w:start w:val="1"/>
      <w:numFmt w:val="lowerLetter"/>
      <w:lvlText w:val="%2"/>
      <w:lvlJc w:val="left"/>
      <w:pPr>
        <w:ind w:left="1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9A3CB6">
      <w:start w:val="1"/>
      <w:numFmt w:val="lowerRoman"/>
      <w:lvlText w:val="%3"/>
      <w:lvlJc w:val="left"/>
      <w:pPr>
        <w:ind w:left="2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E3414B8">
      <w:start w:val="1"/>
      <w:numFmt w:val="decimal"/>
      <w:lvlText w:val="%4"/>
      <w:lvlJc w:val="left"/>
      <w:pPr>
        <w:ind w:left="2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B282A2">
      <w:start w:val="1"/>
      <w:numFmt w:val="lowerLetter"/>
      <w:lvlText w:val="%5"/>
      <w:lvlJc w:val="left"/>
      <w:pPr>
        <w:ind w:left="3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43472FA">
      <w:start w:val="1"/>
      <w:numFmt w:val="lowerRoman"/>
      <w:lvlText w:val="%6"/>
      <w:lvlJc w:val="left"/>
      <w:pPr>
        <w:ind w:left="4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686768">
      <w:start w:val="1"/>
      <w:numFmt w:val="decimal"/>
      <w:lvlText w:val="%7"/>
      <w:lvlJc w:val="left"/>
      <w:pPr>
        <w:ind w:left="4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F6306A">
      <w:start w:val="1"/>
      <w:numFmt w:val="lowerLetter"/>
      <w:lvlText w:val="%8"/>
      <w:lvlJc w:val="left"/>
      <w:pPr>
        <w:ind w:left="5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C06B10">
      <w:start w:val="1"/>
      <w:numFmt w:val="lowerRoman"/>
      <w:lvlText w:val="%9"/>
      <w:lvlJc w:val="left"/>
      <w:pPr>
        <w:ind w:left="6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1CC58F5"/>
    <w:multiLevelType w:val="hybridMultilevel"/>
    <w:tmpl w:val="001CA824"/>
    <w:lvl w:ilvl="0" w:tplc="0DF4B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D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45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4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8B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E8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21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03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2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B03DC"/>
    <w:multiLevelType w:val="hybridMultilevel"/>
    <w:tmpl w:val="7034FDB8"/>
    <w:lvl w:ilvl="0" w:tplc="3542A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6F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E2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2E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4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22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E3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22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E4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8635E"/>
    <w:multiLevelType w:val="hybridMultilevel"/>
    <w:tmpl w:val="9A8EA2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22460"/>
    <w:multiLevelType w:val="hybridMultilevel"/>
    <w:tmpl w:val="55A62F40"/>
    <w:lvl w:ilvl="0" w:tplc="2C1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A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00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A5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A4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E4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2D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9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A2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D2FFF"/>
    <w:multiLevelType w:val="singleLevel"/>
    <w:tmpl w:val="8C367D7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</w:rPr>
    </w:lvl>
  </w:abstractNum>
  <w:abstractNum w:abstractNumId="30">
    <w:nsid w:val="685B2F3B"/>
    <w:multiLevelType w:val="hybridMultilevel"/>
    <w:tmpl w:val="2BF26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E5169C"/>
    <w:multiLevelType w:val="singleLevel"/>
    <w:tmpl w:val="39E21F32"/>
    <w:lvl w:ilvl="0">
      <w:start w:val="1"/>
      <w:numFmt w:val="decimal"/>
      <w:lvlText w:val="Art. %1) - "/>
      <w:legacy w:legacy="1" w:legacySpace="0" w:legacyIndent="1134"/>
      <w:lvlJc w:val="left"/>
      <w:pPr>
        <w:ind w:left="1134" w:hanging="1134"/>
      </w:pPr>
      <w:rPr>
        <w:b/>
      </w:rPr>
    </w:lvl>
  </w:abstractNum>
  <w:abstractNum w:abstractNumId="32">
    <w:nsid w:val="6F502CF5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33">
    <w:nsid w:val="756F7287"/>
    <w:multiLevelType w:val="hybridMultilevel"/>
    <w:tmpl w:val="ECDEC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407C2"/>
    <w:multiLevelType w:val="hybridMultilevel"/>
    <w:tmpl w:val="9698D334"/>
    <w:lvl w:ilvl="0" w:tplc="2C94AF2E">
      <w:start w:val="1"/>
      <w:numFmt w:val="bullet"/>
      <w:lvlText w:val="-"/>
      <w:lvlJc w:val="left"/>
      <w:pPr>
        <w:ind w:left="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CEBDF4">
      <w:start w:val="1"/>
      <w:numFmt w:val="bullet"/>
      <w:lvlText w:val="o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4A4936">
      <w:start w:val="1"/>
      <w:numFmt w:val="bullet"/>
      <w:lvlText w:val="▪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6053B0">
      <w:start w:val="1"/>
      <w:numFmt w:val="bullet"/>
      <w:lvlText w:val="•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EEE8FA">
      <w:start w:val="1"/>
      <w:numFmt w:val="bullet"/>
      <w:lvlText w:val="o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665A7E">
      <w:start w:val="1"/>
      <w:numFmt w:val="bullet"/>
      <w:lvlText w:val="▪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3EBA4C">
      <w:start w:val="1"/>
      <w:numFmt w:val="bullet"/>
      <w:lvlText w:val="•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2C41542">
      <w:start w:val="1"/>
      <w:numFmt w:val="bullet"/>
      <w:lvlText w:val="o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BCD5B8">
      <w:start w:val="1"/>
      <w:numFmt w:val="bullet"/>
      <w:lvlText w:val="▪"/>
      <w:lvlJc w:val="left"/>
      <w:pPr>
        <w:ind w:left="6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97001BE"/>
    <w:multiLevelType w:val="hybridMultilevel"/>
    <w:tmpl w:val="26DC2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1"/>
  </w:num>
  <w:num w:numId="5">
    <w:abstractNumId w:val="28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23"/>
  </w:num>
  <w:num w:numId="12">
    <w:abstractNumId w:val="17"/>
  </w:num>
  <w:num w:numId="13">
    <w:abstractNumId w:val="5"/>
  </w:num>
  <w:num w:numId="14">
    <w:abstractNumId w:val="13"/>
  </w:num>
  <w:num w:numId="15">
    <w:abstractNumId w:val="22"/>
  </w:num>
  <w:num w:numId="16">
    <w:abstractNumId w:val="8"/>
  </w:num>
  <w:num w:numId="17">
    <w:abstractNumId w:val="11"/>
  </w:num>
  <w:num w:numId="18">
    <w:abstractNumId w:val="2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8"/>
          <w:u w:val="none"/>
        </w:rPr>
      </w:lvl>
    </w:lvlOverride>
  </w:num>
  <w:num w:numId="21">
    <w:abstractNumId w:val="32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23">
    <w:abstractNumId w:val="29"/>
  </w:num>
  <w:num w:numId="24">
    <w:abstractNumId w:val="7"/>
  </w:num>
  <w:num w:numId="25">
    <w:abstractNumId w:val="35"/>
  </w:num>
  <w:num w:numId="26">
    <w:abstractNumId w:val="20"/>
  </w:num>
  <w:num w:numId="27">
    <w:abstractNumId w:val="4"/>
  </w:num>
  <w:num w:numId="28">
    <w:abstractNumId w:val="10"/>
  </w:num>
  <w:num w:numId="29">
    <w:abstractNumId w:val="18"/>
  </w:num>
  <w:num w:numId="30">
    <w:abstractNumId w:val="15"/>
  </w:num>
  <w:num w:numId="31">
    <w:abstractNumId w:val="27"/>
  </w:num>
  <w:num w:numId="32">
    <w:abstractNumId w:val="19"/>
  </w:num>
  <w:num w:numId="33">
    <w:abstractNumId w:val="33"/>
  </w:num>
  <w:num w:numId="34">
    <w:abstractNumId w:val="3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C"/>
    <w:rsid w:val="000123F8"/>
    <w:rsid w:val="00056E8E"/>
    <w:rsid w:val="000730FA"/>
    <w:rsid w:val="00093F96"/>
    <w:rsid w:val="000A5D26"/>
    <w:rsid w:val="000B4B4E"/>
    <w:rsid w:val="000C1BB9"/>
    <w:rsid w:val="000D7445"/>
    <w:rsid w:val="00100003"/>
    <w:rsid w:val="0010558C"/>
    <w:rsid w:val="00132F34"/>
    <w:rsid w:val="001377FD"/>
    <w:rsid w:val="00141C11"/>
    <w:rsid w:val="001C0F56"/>
    <w:rsid w:val="001D0C1C"/>
    <w:rsid w:val="001E7A2C"/>
    <w:rsid w:val="001E7D55"/>
    <w:rsid w:val="001F2EC9"/>
    <w:rsid w:val="00211CA9"/>
    <w:rsid w:val="00224AE9"/>
    <w:rsid w:val="00225FBE"/>
    <w:rsid w:val="0026451B"/>
    <w:rsid w:val="002A2AD8"/>
    <w:rsid w:val="002A4101"/>
    <w:rsid w:val="002A5B86"/>
    <w:rsid w:val="002C3A06"/>
    <w:rsid w:val="002C3EF8"/>
    <w:rsid w:val="00303BAA"/>
    <w:rsid w:val="00341B5D"/>
    <w:rsid w:val="003866A7"/>
    <w:rsid w:val="00396B1C"/>
    <w:rsid w:val="003A6F7E"/>
    <w:rsid w:val="003D458B"/>
    <w:rsid w:val="003E10CF"/>
    <w:rsid w:val="003F7712"/>
    <w:rsid w:val="00407E87"/>
    <w:rsid w:val="00494E4B"/>
    <w:rsid w:val="0049771A"/>
    <w:rsid w:val="0049AA55"/>
    <w:rsid w:val="004A0EAF"/>
    <w:rsid w:val="004A148C"/>
    <w:rsid w:val="004B09B1"/>
    <w:rsid w:val="004B27D4"/>
    <w:rsid w:val="004C1840"/>
    <w:rsid w:val="004C48E7"/>
    <w:rsid w:val="004D133D"/>
    <w:rsid w:val="004D2C9C"/>
    <w:rsid w:val="004F13F7"/>
    <w:rsid w:val="00527C63"/>
    <w:rsid w:val="00536480"/>
    <w:rsid w:val="0055725B"/>
    <w:rsid w:val="00583F83"/>
    <w:rsid w:val="00592026"/>
    <w:rsid w:val="005960AA"/>
    <w:rsid w:val="005A7BCB"/>
    <w:rsid w:val="005B4ED7"/>
    <w:rsid w:val="005E24DE"/>
    <w:rsid w:val="005E43D1"/>
    <w:rsid w:val="00612D13"/>
    <w:rsid w:val="00615CE8"/>
    <w:rsid w:val="006261AE"/>
    <w:rsid w:val="0063271F"/>
    <w:rsid w:val="00643948"/>
    <w:rsid w:val="00666051"/>
    <w:rsid w:val="006670E1"/>
    <w:rsid w:val="00691D4C"/>
    <w:rsid w:val="006A2BA1"/>
    <w:rsid w:val="007061E1"/>
    <w:rsid w:val="00712F46"/>
    <w:rsid w:val="007569AF"/>
    <w:rsid w:val="007661C3"/>
    <w:rsid w:val="00773CBD"/>
    <w:rsid w:val="0079161C"/>
    <w:rsid w:val="00794055"/>
    <w:rsid w:val="007B3033"/>
    <w:rsid w:val="007B72B9"/>
    <w:rsid w:val="007D6374"/>
    <w:rsid w:val="007E3485"/>
    <w:rsid w:val="00802F59"/>
    <w:rsid w:val="008447A8"/>
    <w:rsid w:val="00865569"/>
    <w:rsid w:val="008E2CE4"/>
    <w:rsid w:val="008F3B5C"/>
    <w:rsid w:val="008F6863"/>
    <w:rsid w:val="00902EA9"/>
    <w:rsid w:val="009315EE"/>
    <w:rsid w:val="00932797"/>
    <w:rsid w:val="00951FF6"/>
    <w:rsid w:val="0097402F"/>
    <w:rsid w:val="009759CE"/>
    <w:rsid w:val="00984D02"/>
    <w:rsid w:val="00985171"/>
    <w:rsid w:val="009E0AC8"/>
    <w:rsid w:val="009F46E6"/>
    <w:rsid w:val="009F5F38"/>
    <w:rsid w:val="00A2683C"/>
    <w:rsid w:val="00A40529"/>
    <w:rsid w:val="00A95CB0"/>
    <w:rsid w:val="00AB6E0E"/>
    <w:rsid w:val="00AC0482"/>
    <w:rsid w:val="00AC21DF"/>
    <w:rsid w:val="00AC4E27"/>
    <w:rsid w:val="00AF270E"/>
    <w:rsid w:val="00B12030"/>
    <w:rsid w:val="00B142A5"/>
    <w:rsid w:val="00B26B3B"/>
    <w:rsid w:val="00B30C11"/>
    <w:rsid w:val="00B46963"/>
    <w:rsid w:val="00B64E25"/>
    <w:rsid w:val="00B662EE"/>
    <w:rsid w:val="00B663BC"/>
    <w:rsid w:val="00B9783F"/>
    <w:rsid w:val="00BA5277"/>
    <w:rsid w:val="00BA76E3"/>
    <w:rsid w:val="00BB6162"/>
    <w:rsid w:val="00BC22CB"/>
    <w:rsid w:val="00BD7079"/>
    <w:rsid w:val="00BE1F07"/>
    <w:rsid w:val="00C063C1"/>
    <w:rsid w:val="00C0648D"/>
    <w:rsid w:val="00C15076"/>
    <w:rsid w:val="00C9151D"/>
    <w:rsid w:val="00CA11AD"/>
    <w:rsid w:val="00CB0BC6"/>
    <w:rsid w:val="00CD1334"/>
    <w:rsid w:val="00CF2C35"/>
    <w:rsid w:val="00CF3444"/>
    <w:rsid w:val="00D27EEA"/>
    <w:rsid w:val="00D31277"/>
    <w:rsid w:val="00D47B09"/>
    <w:rsid w:val="00D52976"/>
    <w:rsid w:val="00D52D69"/>
    <w:rsid w:val="00D54AC6"/>
    <w:rsid w:val="00D63D7F"/>
    <w:rsid w:val="00D8446F"/>
    <w:rsid w:val="00D856B1"/>
    <w:rsid w:val="00DA7526"/>
    <w:rsid w:val="00DC28B9"/>
    <w:rsid w:val="00E03593"/>
    <w:rsid w:val="00E13A85"/>
    <w:rsid w:val="00E15199"/>
    <w:rsid w:val="00E2345C"/>
    <w:rsid w:val="00E25508"/>
    <w:rsid w:val="00E25DB1"/>
    <w:rsid w:val="00E30F5D"/>
    <w:rsid w:val="00E3521C"/>
    <w:rsid w:val="00E35864"/>
    <w:rsid w:val="00E35A08"/>
    <w:rsid w:val="00E36ACE"/>
    <w:rsid w:val="00E37678"/>
    <w:rsid w:val="00E82072"/>
    <w:rsid w:val="00E85B46"/>
    <w:rsid w:val="00E93A79"/>
    <w:rsid w:val="00EA4718"/>
    <w:rsid w:val="00EB043E"/>
    <w:rsid w:val="00EB4DD8"/>
    <w:rsid w:val="00EC5256"/>
    <w:rsid w:val="00EC7C42"/>
    <w:rsid w:val="00EE4B6A"/>
    <w:rsid w:val="00F04B85"/>
    <w:rsid w:val="00F20564"/>
    <w:rsid w:val="00F2388C"/>
    <w:rsid w:val="00F351AC"/>
    <w:rsid w:val="00F80666"/>
    <w:rsid w:val="00F875AD"/>
    <w:rsid w:val="00F9111E"/>
    <w:rsid w:val="00FA4590"/>
    <w:rsid w:val="00FB4495"/>
    <w:rsid w:val="00FC4BC2"/>
    <w:rsid w:val="07746E3B"/>
    <w:rsid w:val="085423E0"/>
    <w:rsid w:val="1050930D"/>
    <w:rsid w:val="1CBAA4AF"/>
    <w:rsid w:val="23D9EC88"/>
    <w:rsid w:val="27A5B1C6"/>
    <w:rsid w:val="29EEFD26"/>
    <w:rsid w:val="330E5B15"/>
    <w:rsid w:val="411C4CAB"/>
    <w:rsid w:val="424B05B5"/>
    <w:rsid w:val="43E3849C"/>
    <w:rsid w:val="44B93A4B"/>
    <w:rsid w:val="4D9CC6C1"/>
    <w:rsid w:val="4EECBAE5"/>
    <w:rsid w:val="519B966B"/>
    <w:rsid w:val="5A19F8B7"/>
    <w:rsid w:val="5CE2EBC3"/>
    <w:rsid w:val="5E4688E2"/>
    <w:rsid w:val="5FA8E22A"/>
    <w:rsid w:val="60E84E03"/>
    <w:rsid w:val="71DEEFCA"/>
    <w:rsid w:val="724194EF"/>
    <w:rsid w:val="72DBBDEE"/>
    <w:rsid w:val="78C82712"/>
    <w:rsid w:val="7FC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C4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B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4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59C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2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405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59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3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3BC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63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63B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663BC"/>
    <w:rPr>
      <w:vertAlign w:val="superscript"/>
    </w:rPr>
  </w:style>
  <w:style w:type="character" w:styleId="Collegamentoipertestuale">
    <w:name w:val="Hyperlink"/>
    <w:unhideWhenUsed/>
    <w:rsid w:val="00B663BC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663B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663B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D13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4E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C9C"/>
    <w:rPr>
      <w:rFonts w:ascii="Calibri" w:eastAsia="Calibri" w:hAnsi="Calibri" w:cs="Times New Roman"/>
    </w:rPr>
  </w:style>
  <w:style w:type="paragraph" w:customStyle="1" w:styleId="Default">
    <w:name w:val="Default"/>
    <w:rsid w:val="007940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794055"/>
    <w:rPr>
      <w:rFonts w:eastAsia="Times New Roman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94055"/>
    <w:pPr>
      <w:ind w:left="220"/>
    </w:pPr>
    <w:rPr>
      <w:rFonts w:eastAsia="Times New Roman"/>
      <w:lang w:eastAsia="it-IT"/>
    </w:rPr>
  </w:style>
  <w:style w:type="paragraph" w:styleId="NormaleWeb">
    <w:name w:val="Normal (Web)"/>
    <w:basedOn w:val="Normale"/>
    <w:unhideWhenUsed/>
    <w:rsid w:val="00224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2F46"/>
    <w:pPr>
      <w:spacing w:after="0" w:line="240" w:lineRule="auto"/>
    </w:pPr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2F46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277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277"/>
    <w:rPr>
      <w:color w:val="954F72" w:themeColor="followed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BA5277"/>
    <w:pPr>
      <w:ind w:left="440"/>
    </w:pPr>
    <w:rPr>
      <w:rFonts w:eastAsia="Times New Roman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A5277"/>
    <w:pPr>
      <w:keepLines/>
      <w:spacing w:before="480" w:after="0"/>
      <w:outlineLvl w:val="9"/>
    </w:pPr>
    <w:rPr>
      <w:bCs w:val="0"/>
      <w:color w:val="365F91"/>
      <w:kern w:val="0"/>
      <w:sz w:val="28"/>
      <w:szCs w:val="28"/>
      <w:lang w:val="x-none" w:eastAsia="x-none"/>
    </w:rPr>
  </w:style>
  <w:style w:type="character" w:styleId="Numeropagina">
    <w:name w:val="page number"/>
    <w:basedOn w:val="Carpredefinitoparagrafo"/>
    <w:rsid w:val="00583F83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B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40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59C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2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405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59C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3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3BC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63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63B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663BC"/>
    <w:rPr>
      <w:vertAlign w:val="superscript"/>
    </w:rPr>
  </w:style>
  <w:style w:type="character" w:styleId="Collegamentoipertestuale">
    <w:name w:val="Hyperlink"/>
    <w:unhideWhenUsed/>
    <w:rsid w:val="00B663BC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663B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663B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D13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4E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C9C"/>
    <w:rPr>
      <w:rFonts w:ascii="Calibri" w:eastAsia="Calibri" w:hAnsi="Calibri" w:cs="Times New Roman"/>
    </w:rPr>
  </w:style>
  <w:style w:type="paragraph" w:customStyle="1" w:styleId="Default">
    <w:name w:val="Default"/>
    <w:rsid w:val="007940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794055"/>
    <w:rPr>
      <w:rFonts w:eastAsia="Times New Roman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94055"/>
    <w:pPr>
      <w:ind w:left="220"/>
    </w:pPr>
    <w:rPr>
      <w:rFonts w:eastAsia="Times New Roman"/>
      <w:lang w:eastAsia="it-IT"/>
    </w:rPr>
  </w:style>
  <w:style w:type="paragraph" w:styleId="NormaleWeb">
    <w:name w:val="Normal (Web)"/>
    <w:basedOn w:val="Normale"/>
    <w:unhideWhenUsed/>
    <w:rsid w:val="00224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2F46"/>
    <w:pPr>
      <w:spacing w:after="0" w:line="240" w:lineRule="auto"/>
    </w:pPr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2F46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277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5277"/>
    <w:rPr>
      <w:color w:val="954F72" w:themeColor="followed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BA5277"/>
    <w:pPr>
      <w:ind w:left="440"/>
    </w:pPr>
    <w:rPr>
      <w:rFonts w:eastAsia="Times New Roman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BA5277"/>
    <w:pPr>
      <w:keepLines/>
      <w:spacing w:before="480" w:after="0"/>
      <w:outlineLvl w:val="9"/>
    </w:pPr>
    <w:rPr>
      <w:bCs w:val="0"/>
      <w:color w:val="365F91"/>
      <w:kern w:val="0"/>
      <w:sz w:val="28"/>
      <w:szCs w:val="28"/>
      <w:lang w:val="x-none" w:eastAsia="x-none"/>
    </w:rPr>
  </w:style>
  <w:style w:type="character" w:styleId="Numeropagina">
    <w:name w:val="page number"/>
    <w:basedOn w:val="Carpredefinitoparagrafo"/>
    <w:rsid w:val="00583F83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omagnaturismo@legalmail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stinazioneromagna.emr.it" TargetMode="External"/><Relationship Id="rId1" Type="http://schemas.openxmlformats.org/officeDocument/2006/relationships/hyperlink" Target="http://www.destinazioneromagna.em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A018-DFEF-4B54-AC41-0C36570E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E3D5AC6F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Oriella Tamburini</dc:creator>
  <cp:lastModifiedBy>Caterina Polcari</cp:lastModifiedBy>
  <cp:revision>2</cp:revision>
  <cp:lastPrinted>2019-10-24T10:27:00Z</cp:lastPrinted>
  <dcterms:created xsi:type="dcterms:W3CDTF">2019-10-24T12:31:00Z</dcterms:created>
  <dcterms:modified xsi:type="dcterms:W3CDTF">2019-10-24T12:31:00Z</dcterms:modified>
</cp:coreProperties>
</file>